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/>
  <w:body>
    <w:sdt>
      <w:sdtPr>
        <w:rPr>
          <w:rStyle w:val="TitleChar"/>
          <w:b/>
          <w:bCs/>
        </w:rPr>
        <w:alias w:val="Title"/>
        <w:tag w:val=""/>
        <w:id w:val="-668797329"/>
        <w:placeholder>
          <w:docPart w:val="C8A094EC23994FD9A1E760773580AC6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TitleChar"/>
        </w:rPr>
      </w:sdtEndPr>
      <w:sdtContent>
        <w:p w14:paraId="27462B7E" w14:textId="184B7ED5" w:rsidR="00A874DF" w:rsidRPr="00677162" w:rsidRDefault="00FE3915" w:rsidP="00313AB9">
          <w:pPr>
            <w:pStyle w:val="Subtitle"/>
            <w:rPr>
              <w:rStyle w:val="TitleChar"/>
              <w:b/>
              <w:bCs/>
            </w:rPr>
          </w:pPr>
          <w:r>
            <w:rPr>
              <w:rStyle w:val="TitleChar"/>
              <w:b/>
              <w:bCs/>
            </w:rPr>
            <w:t>Social Engagement and Enterprise Awards: Application form</w:t>
          </w:r>
        </w:p>
      </w:sdtContent>
    </w:sdt>
    <w:p w14:paraId="52070E41" w14:textId="77777777" w:rsidR="00FE3915" w:rsidRPr="00FE3915" w:rsidRDefault="00FE3915" w:rsidP="00FE3915">
      <w:pPr>
        <w:rPr>
          <w:lang w:val="en-IE"/>
        </w:rPr>
      </w:pPr>
      <w:r w:rsidRPr="00FE3915">
        <w:rPr>
          <w:lang w:val="en-IE"/>
        </w:rPr>
        <w:t>The SEEs will fund community-led initiatives, in collaboration with a Goldsmiths Academic, to undertake a small piece of research, pilot study or seed funding to generate new ideas and collaborations locally, nationally and internationally.</w:t>
      </w:r>
    </w:p>
    <w:p w14:paraId="73BAB4F1" w14:textId="77777777" w:rsidR="00FE3915" w:rsidRPr="00FE3915" w:rsidRDefault="00FE3915" w:rsidP="00FE3915">
      <w:pPr>
        <w:rPr>
          <w:lang w:val="en-IE"/>
        </w:rPr>
      </w:pPr>
      <w:r w:rsidRPr="00FE3915">
        <w:rPr>
          <w:lang w:val="en-IE"/>
        </w:rPr>
        <w:t>Projects must align with at least one of the MFI’s core concerns:</w:t>
      </w:r>
    </w:p>
    <w:p w14:paraId="5CBC7FE1" w14:textId="7CCE140B" w:rsidR="00FE3915" w:rsidRPr="00FE3915" w:rsidRDefault="00FE3915" w:rsidP="00FE3915">
      <w:pPr>
        <w:pStyle w:val="ListParagraph"/>
        <w:numPr>
          <w:ilvl w:val="0"/>
          <w:numId w:val="23"/>
        </w:numPr>
        <w:rPr>
          <w:lang w:val="en-IE"/>
        </w:rPr>
      </w:pPr>
      <w:r w:rsidRPr="00FE3915">
        <w:rPr>
          <w:lang w:val="en-IE"/>
        </w:rPr>
        <w:t>Amplifying migrant voices and recognising new forms of migrant knowledge, research, and organisation</w:t>
      </w:r>
    </w:p>
    <w:p w14:paraId="4682BE2B" w14:textId="08E3D692" w:rsidR="00FE3915" w:rsidRPr="00FE3915" w:rsidRDefault="00FE3915" w:rsidP="00FE3915">
      <w:pPr>
        <w:pStyle w:val="ListParagraph"/>
        <w:numPr>
          <w:ilvl w:val="0"/>
          <w:numId w:val="23"/>
        </w:numPr>
        <w:rPr>
          <w:lang w:val="en-IE"/>
        </w:rPr>
      </w:pPr>
      <w:r w:rsidRPr="00FE3915">
        <w:rPr>
          <w:lang w:val="en-IE"/>
        </w:rPr>
        <w:t>Furthering conversations on migrant identity, resilience, aspiration, welcoming, and belonging</w:t>
      </w:r>
    </w:p>
    <w:p w14:paraId="20C652E3" w14:textId="27AB5A29" w:rsidR="00FE3915" w:rsidRPr="00FE3915" w:rsidRDefault="00FE3915" w:rsidP="00FE3915">
      <w:pPr>
        <w:pStyle w:val="ListParagraph"/>
        <w:numPr>
          <w:ilvl w:val="0"/>
          <w:numId w:val="23"/>
        </w:numPr>
        <w:rPr>
          <w:lang w:val="en-IE"/>
        </w:rPr>
      </w:pPr>
      <w:r w:rsidRPr="00FE3915">
        <w:rPr>
          <w:lang w:val="en-IE"/>
        </w:rPr>
        <w:t>Co-creating or promoting arts and media work</w:t>
      </w:r>
    </w:p>
    <w:p w14:paraId="73668B14" w14:textId="73AE966E" w:rsidR="00FE3915" w:rsidRPr="00FE3915" w:rsidRDefault="00FE3915" w:rsidP="00FE3915">
      <w:pPr>
        <w:pStyle w:val="ListParagraph"/>
        <w:numPr>
          <w:ilvl w:val="0"/>
          <w:numId w:val="23"/>
        </w:numPr>
        <w:rPr>
          <w:lang w:val="en-IE"/>
        </w:rPr>
      </w:pPr>
      <w:r w:rsidRPr="00FE3915">
        <w:rPr>
          <w:lang w:val="en-IE"/>
        </w:rPr>
        <w:t>Supporting enterprise and training for migrant communities</w:t>
      </w:r>
    </w:p>
    <w:p w14:paraId="79194961" w14:textId="14E61C3B" w:rsidR="00FE3915" w:rsidRDefault="00FE3915" w:rsidP="00FE3915">
      <w:pPr>
        <w:pStyle w:val="ListParagraph"/>
        <w:numPr>
          <w:ilvl w:val="0"/>
          <w:numId w:val="23"/>
        </w:numPr>
        <w:rPr>
          <w:lang w:val="en-IE"/>
        </w:rPr>
      </w:pPr>
      <w:r w:rsidRPr="00FE3915">
        <w:rPr>
          <w:lang w:val="en-IE"/>
        </w:rPr>
        <w:t>Reflecting on and influencing host cultures’ policies and organisation towards equitable change</w:t>
      </w:r>
    </w:p>
    <w:p w14:paraId="091A8DE8" w14:textId="46530B47" w:rsidR="00FE3915" w:rsidRPr="00C91DF6" w:rsidRDefault="00FE3915" w:rsidP="00FE3915">
      <w:pPr>
        <w:rPr>
          <w:b/>
          <w:bCs/>
        </w:rPr>
      </w:pPr>
      <w:r w:rsidRPr="00C91DF6">
        <w:rPr>
          <w:rFonts w:cs="Calibri"/>
          <w:b/>
          <w:bCs/>
          <w:lang w:eastAsia="en-GB"/>
        </w:rPr>
        <w:t xml:space="preserve">Please send your completed form to </w:t>
      </w:r>
      <w:hyperlink r:id="rId11" w:history="1">
        <w:r w:rsidRPr="00C91DF6">
          <w:rPr>
            <w:rStyle w:val="Hyperlink"/>
            <w:rFonts w:cs="Calibri"/>
            <w:b/>
            <w:bCs/>
            <w:lang w:eastAsia="en-GB"/>
          </w:rPr>
          <w:t>MFI@gold.ac.uk</w:t>
        </w:r>
      </w:hyperlink>
      <w:r w:rsidRPr="00C91DF6">
        <w:rPr>
          <w:rFonts w:cs="Calibri"/>
          <w:b/>
          <w:bCs/>
          <w:lang w:eastAsia="en-GB"/>
        </w:rPr>
        <w:t xml:space="preserve"> </w:t>
      </w:r>
      <w:r w:rsidRPr="00C91DF6">
        <w:rPr>
          <w:b/>
          <w:bCs/>
        </w:rPr>
        <w:t>by 5pm on Friday 28 November 2025.</w:t>
      </w:r>
    </w:p>
    <w:p w14:paraId="27D0C415" w14:textId="4BA72A4A" w:rsidR="00FE3915" w:rsidRPr="00FE3915" w:rsidRDefault="00FE3915" w:rsidP="00FE3915">
      <w:pPr>
        <w:pStyle w:val="Heading1"/>
      </w:pPr>
      <w:r w:rsidRPr="00FE3915">
        <w:rPr>
          <w:rStyle w:val="TitleChar"/>
          <w:rFonts w:cs="Arial"/>
          <w:b/>
          <w:color w:val="auto"/>
          <w:spacing w:val="0"/>
          <w:kern w:val="32"/>
          <w:sz w:val="32"/>
          <w:szCs w:val="32"/>
        </w:rPr>
        <w:t>Application form</w:t>
      </w:r>
    </w:p>
    <w:p w14:paraId="09085C8D" w14:textId="35D7F172" w:rsidR="00DA1174" w:rsidRDefault="00DA1174" w:rsidP="00A874DF">
      <w:pPr>
        <w:rPr>
          <w:lang w:val="en-IE"/>
        </w:rPr>
      </w:pPr>
      <w:r w:rsidRPr="00DA1174">
        <w:rPr>
          <w:lang w:val="en-IE"/>
        </w:rPr>
        <w:t xml:space="preserve">Expand the boxes below as necessary. Please fill your answers in the box. Please note that the word counts are maximums.  </w:t>
      </w:r>
    </w:p>
    <w:p w14:paraId="1F71D60E" w14:textId="79C155E0" w:rsidR="00FE3915" w:rsidRDefault="00FE3915" w:rsidP="00A874DF">
      <w:pPr>
        <w:rPr>
          <w:lang w:val="en-IE"/>
        </w:rPr>
      </w:pPr>
      <w:r w:rsidRPr="00FE3915">
        <w:rPr>
          <w:lang w:val="en-IE"/>
        </w:rPr>
        <w:t>Please tick</w:t>
      </w:r>
      <w:r>
        <w:rPr>
          <w:lang w:val="en-IE"/>
        </w:rPr>
        <w:t xml:space="preserve"> the checkbox</w:t>
      </w:r>
      <w:r w:rsidRPr="00FE3915">
        <w:rPr>
          <w:lang w:val="en-IE"/>
        </w:rPr>
        <w:t xml:space="preserve"> whether you are applying for either:</w:t>
      </w:r>
    </w:p>
    <w:p w14:paraId="7830ECEF" w14:textId="3F6D9196" w:rsidR="00FE3915" w:rsidRPr="00FE3915" w:rsidRDefault="006C3EB0" w:rsidP="00FE3915">
      <w:pPr>
        <w:pStyle w:val="ListParagraph"/>
        <w:numPr>
          <w:ilvl w:val="0"/>
          <w:numId w:val="24"/>
        </w:numPr>
        <w:rPr>
          <w:lang w:val="en-IE"/>
        </w:rPr>
      </w:pPr>
      <w:sdt>
        <w:sdtPr>
          <w:rPr>
            <w:lang w:val="en-IE"/>
          </w:rPr>
          <w:id w:val="24901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915">
            <w:rPr>
              <w:rFonts w:ascii="MS Gothic" w:eastAsia="MS Gothic" w:hAnsi="MS Gothic" w:hint="eastAsia"/>
              <w:lang w:val="en-IE"/>
            </w:rPr>
            <w:t>☐</w:t>
          </w:r>
        </w:sdtContent>
      </w:sdt>
      <w:r w:rsidR="00FE3915">
        <w:rPr>
          <w:lang w:val="en-IE"/>
        </w:rPr>
        <w:t xml:space="preserve"> </w:t>
      </w:r>
      <w:r w:rsidR="00FE3915" w:rsidRPr="00FE3915">
        <w:rPr>
          <w:lang w:val="en-IE"/>
        </w:rPr>
        <w:t>Starter grant (up to £2,500)</w:t>
      </w:r>
      <w:r w:rsidR="00FE3915">
        <w:rPr>
          <w:lang w:val="en-IE"/>
        </w:rPr>
        <w:t xml:space="preserve"> </w:t>
      </w:r>
    </w:p>
    <w:p w14:paraId="0245224E" w14:textId="1429EF9D" w:rsidR="00C91DF6" w:rsidRPr="00C91DF6" w:rsidRDefault="006C3EB0" w:rsidP="00C91DF6">
      <w:pPr>
        <w:pStyle w:val="ListParagraph"/>
        <w:numPr>
          <w:ilvl w:val="0"/>
          <w:numId w:val="24"/>
        </w:numPr>
        <w:rPr>
          <w:lang w:val="en-IE"/>
        </w:rPr>
      </w:pPr>
      <w:sdt>
        <w:sdtPr>
          <w:rPr>
            <w:lang w:val="en-IE"/>
          </w:rPr>
          <w:id w:val="82339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915">
            <w:rPr>
              <w:rFonts w:ascii="MS Gothic" w:eastAsia="MS Gothic" w:hAnsi="MS Gothic" w:hint="eastAsia"/>
              <w:lang w:val="en-IE"/>
            </w:rPr>
            <w:t>☐</w:t>
          </w:r>
        </w:sdtContent>
      </w:sdt>
      <w:r w:rsidR="00FE3915">
        <w:rPr>
          <w:lang w:val="en-IE"/>
        </w:rPr>
        <w:t xml:space="preserve"> </w:t>
      </w:r>
      <w:r w:rsidR="00FE3915" w:rsidRPr="00FE3915">
        <w:rPr>
          <w:lang w:val="en-IE"/>
        </w:rPr>
        <w:t>Full grant (£2500-£10,000)</w:t>
      </w:r>
      <w:r w:rsidR="00FE3915">
        <w:rPr>
          <w:lang w:val="en-IE"/>
        </w:rPr>
        <w:t xml:space="preserve"> </w:t>
      </w:r>
    </w:p>
    <w:p w14:paraId="409D5770" w14:textId="6E437900" w:rsidR="00C91DF6" w:rsidRPr="00C91DF6" w:rsidRDefault="00C91DF6" w:rsidP="00C91DF6">
      <w:bookmarkStart w:id="0" w:name="_Hlk212453195"/>
      <w:r w:rsidRPr="00C91DF6">
        <w:rPr>
          <w:lang w:eastAsia="en-GB"/>
        </w:rPr>
        <w:t>Project title</w:t>
      </w:r>
      <w:r>
        <w:rPr>
          <w:lang w:eastAsia="en-GB"/>
        </w:rPr>
        <w:t>, please fill your answers in the boxes below.</w:t>
      </w:r>
      <w:r w:rsidRPr="00C91DF6">
        <w:rPr>
          <w:noProof/>
          <w:lang w:eastAsia="en-GB"/>
        </w:rPr>
        <w:t xml:space="preserve"> </w:t>
      </w:r>
      <w:r>
        <w:rPr>
          <w:noProof/>
          <w:lang w:eastAsia="en-GB"/>
        </w:rPr>
        <w:br/>
      </w:r>
      <w:r>
        <w:rPr>
          <w:noProof/>
          <w:lang w:eastAsia="en-GB"/>
        </w:rPr>
        <w:br/>
      </w:r>
      <w:r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3CF1D8CF" wp14:editId="251742F6">
                <wp:extent cx="5635625" cy="850900"/>
                <wp:effectExtent l="0" t="0" r="22225" b="25400"/>
                <wp:docPr id="18609401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62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98CE4E" w14:textId="77777777" w:rsidR="00C91DF6" w:rsidRDefault="00C91DF6" w:rsidP="00C91DF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type w14:anchorId="3CF1D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3.75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" strokeweight=".26467mm">
                <v:textbox>
                  <w:txbxContent>
                    <w:p w14:paraId="6898CE4E" w14:textId="77777777" w:rsidR="00C91DF6" w:rsidRDefault="00C91DF6" w:rsidP="00C91DF6"/>
                  </w:txbxContent>
                </v:textbox>
                <w10:anchorlock/>
              </v:shape>
            </w:pict>
          </mc:Fallback>
        </mc:AlternateContent>
      </w:r>
    </w:p>
    <w:p w14:paraId="0325EB5E" w14:textId="77777777" w:rsidR="00C91DF6" w:rsidRDefault="00C91DF6">
      <w:pPr>
        <w:spacing w:before="0" w:beforeAutospacing="0" w:after="0" w:line="240" w:lineRule="auto"/>
        <w:rPr>
          <w:lang w:eastAsia="en-GB"/>
        </w:rPr>
      </w:pPr>
      <w:bookmarkStart w:id="1" w:name="_Hlk212453281"/>
      <w:r>
        <w:rPr>
          <w:lang w:eastAsia="en-GB"/>
        </w:rPr>
        <w:br w:type="page"/>
      </w:r>
    </w:p>
    <w:p w14:paraId="27FD3DFE" w14:textId="7146A62D" w:rsidR="00C91DF6" w:rsidRPr="00C91DF6" w:rsidRDefault="00C91DF6" w:rsidP="00C91DF6">
      <w:r w:rsidRPr="00C91DF6">
        <w:rPr>
          <w:lang w:eastAsia="en-GB"/>
        </w:rPr>
        <w:lastRenderedPageBreak/>
        <w:t xml:space="preserve">Tell us about your </w:t>
      </w:r>
      <w:proofErr w:type="gramStart"/>
      <w:r w:rsidRPr="00C91DF6">
        <w:rPr>
          <w:lang w:eastAsia="en-GB"/>
        </w:rPr>
        <w:t>idea</w:t>
      </w:r>
      <w:r>
        <w:rPr>
          <w:lang w:eastAsia="en-GB"/>
        </w:rPr>
        <w:t>?</w:t>
      </w:r>
      <w:proofErr w:type="gramEnd"/>
      <w:r w:rsidRPr="00C91DF6">
        <w:rPr>
          <w:lang w:eastAsia="en-GB"/>
        </w:rPr>
        <w:t xml:space="preserve"> (200 words max) </w:t>
      </w:r>
      <w:bookmarkStart w:id="2" w:name="_Hlk212453305"/>
      <w:bookmarkEnd w:id="1"/>
      <w:r w:rsidRPr="00C91DF6">
        <w:rPr>
          <w:lang w:eastAsia="en-GB"/>
        </w:rPr>
        <w:t>Please give a brief overview of your project</w:t>
      </w:r>
      <w:bookmarkEnd w:id="2"/>
      <w:r>
        <w:rPr>
          <w:lang w:eastAsia="en-GB"/>
        </w:rPr>
        <w:t xml:space="preserve"> in the box below</w:t>
      </w:r>
      <w:r w:rsidRPr="00C91DF6">
        <w:rPr>
          <w:lang w:eastAsia="en-GB"/>
        </w:rPr>
        <w:t>.  </w:t>
      </w:r>
    </w:p>
    <w:p w14:paraId="39400E05" w14:textId="110A92BD" w:rsidR="00C91DF6" w:rsidRPr="00C91DF6" w:rsidRDefault="00C91DF6" w:rsidP="00C91DF6">
      <w:pPr>
        <w:rPr>
          <w:rFonts w:cs="Segoe UI"/>
          <w:lang w:eastAsia="en-GB"/>
        </w:rPr>
      </w:pPr>
      <w:r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5DAC256A" wp14:editId="30243BA9">
                <wp:extent cx="5711827" cy="1275716"/>
                <wp:effectExtent l="0" t="0" r="22225" b="19685"/>
                <wp:docPr id="1562535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7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178308" w14:textId="77777777" w:rsidR="00C91DF6" w:rsidRDefault="00C91DF6" w:rsidP="00C91DF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5DAC256A" id="_x0000_s1027" type="#_x0000_t202" style="width:449.7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" strokeweight=".26467mm">
                <v:textbox>
                  <w:txbxContent>
                    <w:p w14:paraId="30178308" w14:textId="77777777" w:rsidR="00C91DF6" w:rsidRDefault="00C91DF6" w:rsidP="00C91DF6"/>
                  </w:txbxContent>
                </v:textbox>
                <w10:anchorlock/>
              </v:shape>
            </w:pict>
          </mc:Fallback>
        </mc:AlternateContent>
      </w:r>
    </w:p>
    <w:p w14:paraId="69669A00" w14:textId="575EF76B" w:rsidR="00C91DF6" w:rsidRPr="00C91DF6" w:rsidRDefault="00C91DF6" w:rsidP="00C91DF6">
      <w:r w:rsidRPr="00C91DF6">
        <w:t xml:space="preserve">What is the specific need, ask or challenge you are looking to address? And why is this important? </w:t>
      </w:r>
      <w:r>
        <w:t>Please fill in the box below. (200 words max).</w:t>
      </w:r>
      <w:r>
        <w:br/>
      </w:r>
      <w:r>
        <w:br/>
      </w:r>
      <w:r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358C0A12" wp14:editId="586B2769">
                <wp:extent cx="5711825" cy="2295525"/>
                <wp:effectExtent l="0" t="0" r="22225" b="28575"/>
                <wp:docPr id="2498630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548744" w14:textId="77777777" w:rsidR="00C91DF6" w:rsidRDefault="00C91DF6" w:rsidP="00C91DF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358C0A12" id="_x0000_s1028" type="#_x0000_t202" style="width:449.75pt;height:18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" strokeweight=".26467mm">
                <v:textbox>
                  <w:txbxContent>
                    <w:p w14:paraId="62548744" w14:textId="77777777" w:rsidR="00C91DF6" w:rsidRDefault="00C91DF6" w:rsidP="00C91DF6"/>
                  </w:txbxContent>
                </v:textbox>
                <w10:anchorlock/>
              </v:shape>
            </w:pict>
          </mc:Fallback>
        </mc:AlternateContent>
      </w:r>
    </w:p>
    <w:p w14:paraId="445D9182" w14:textId="265CE35E" w:rsidR="00C91DF6" w:rsidRPr="00C91DF6" w:rsidRDefault="00C91DF6" w:rsidP="00C91DF6">
      <w:pPr>
        <w:rPr>
          <w:noProof/>
          <w:lang w:eastAsia="en-GB"/>
        </w:rPr>
      </w:pPr>
      <w:r w:rsidRPr="00C91DF6">
        <w:rPr>
          <w:lang w:eastAsia="en-GB"/>
        </w:rPr>
        <w:t xml:space="preserve">Who is involved? </w:t>
      </w:r>
      <w:proofErr w:type="gramStart"/>
      <w:r w:rsidRPr="00C91DF6">
        <w:rPr>
          <w:lang w:eastAsia="en-GB"/>
        </w:rPr>
        <w:t>(100 words max) Tell</w:t>
      </w:r>
      <w:proofErr w:type="gramEnd"/>
      <w:r w:rsidRPr="00C91DF6">
        <w:rPr>
          <w:lang w:eastAsia="en-GB"/>
        </w:rPr>
        <w:t xml:space="preserve"> us who is involved in the project, and what they will be doing. Include the external </w:t>
      </w:r>
      <w:proofErr w:type="spellStart"/>
      <w:r w:rsidRPr="00C91DF6">
        <w:rPr>
          <w:lang w:eastAsia="en-GB"/>
        </w:rPr>
        <w:t>organisations</w:t>
      </w:r>
      <w:proofErr w:type="spellEnd"/>
      <w:r w:rsidRPr="00C91DF6">
        <w:rPr>
          <w:lang w:eastAsia="en-GB"/>
        </w:rPr>
        <w:t xml:space="preserve"> legal name and relevant number (CIC/Charity/Company/</w:t>
      </w:r>
      <w:proofErr w:type="spellStart"/>
      <w:r w:rsidRPr="00C91DF6">
        <w:rPr>
          <w:lang w:eastAsia="en-GB"/>
        </w:rPr>
        <w:t>etc</w:t>
      </w:r>
      <w:proofErr w:type="spellEnd"/>
      <w:r w:rsidRPr="00C91DF6">
        <w:rPr>
          <w:lang w:eastAsia="en-GB"/>
        </w:rPr>
        <w:t>), and the permanent member of Goldsmiths academic staff (lecturer or above).</w:t>
      </w:r>
      <w:r w:rsidRPr="00C91DF6">
        <w:rPr>
          <w:noProof/>
          <w:lang w:eastAsia="en-GB"/>
        </w:rPr>
        <w:t xml:space="preserve"> </w:t>
      </w:r>
      <w:r w:rsidR="00DA1174">
        <w:t>Please fill in the box below.</w:t>
      </w:r>
      <w:r>
        <w:rPr>
          <w:noProof/>
          <w:lang w:eastAsia="en-GB"/>
        </w:rPr>
        <w:br/>
      </w:r>
      <w:r>
        <w:rPr>
          <w:noProof/>
          <w:lang w:eastAsia="en-GB"/>
        </w:rPr>
        <w:br/>
      </w:r>
      <w:r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293542CF" wp14:editId="7B50C09C">
                <wp:extent cx="5711827" cy="1275716"/>
                <wp:effectExtent l="0" t="0" r="22225" b="19685"/>
                <wp:docPr id="14844593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7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4D3FD" w14:textId="77777777" w:rsidR="00C91DF6" w:rsidRDefault="00C91DF6" w:rsidP="00C91DF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293542CF" id="_x0000_s1029" type="#_x0000_t202" style="width:449.7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" strokeweight=".26467mm">
                <v:textbox>
                  <w:txbxContent>
                    <w:p w14:paraId="0934D3FD" w14:textId="77777777" w:rsidR="00C91DF6" w:rsidRDefault="00C91DF6" w:rsidP="00C91DF6"/>
                  </w:txbxContent>
                </v:textbox>
                <w10:anchorlock/>
              </v:shape>
            </w:pict>
          </mc:Fallback>
        </mc:AlternateContent>
      </w:r>
    </w:p>
    <w:p w14:paraId="54A40450" w14:textId="77777777" w:rsidR="00C91DF6" w:rsidRPr="00C91DF6" w:rsidRDefault="00C91DF6" w:rsidP="00C91DF6">
      <w:r w:rsidRPr="00C91DF6">
        <w:rPr>
          <w:lang w:eastAsia="en-GB"/>
        </w:rPr>
        <w:t>  </w:t>
      </w:r>
    </w:p>
    <w:p w14:paraId="107DDBA7" w14:textId="77777777" w:rsidR="00C91DF6" w:rsidRDefault="00C91DF6">
      <w:pPr>
        <w:spacing w:before="0" w:beforeAutospacing="0" w:after="0" w:line="240" w:lineRule="auto"/>
        <w:rPr>
          <w:lang w:eastAsia="en-GB"/>
        </w:rPr>
      </w:pPr>
      <w:r>
        <w:rPr>
          <w:lang w:eastAsia="en-GB"/>
        </w:rPr>
        <w:br w:type="page"/>
      </w:r>
    </w:p>
    <w:p w14:paraId="3952DB61" w14:textId="68C43CF7" w:rsidR="00DA1174" w:rsidRDefault="00C91DF6" w:rsidP="00C91DF6">
      <w:pPr>
        <w:rPr>
          <w:noProof/>
          <w:lang w:eastAsia="en-GB"/>
        </w:rPr>
      </w:pPr>
      <w:r w:rsidRPr="00C91DF6">
        <w:rPr>
          <w:lang w:eastAsia="en-GB"/>
        </w:rPr>
        <w:lastRenderedPageBreak/>
        <w:t xml:space="preserve">Project outcomes: what positive </w:t>
      </w:r>
      <w:proofErr w:type="gramStart"/>
      <w:r w:rsidRPr="00C91DF6">
        <w:rPr>
          <w:lang w:eastAsia="en-GB"/>
        </w:rPr>
        <w:t>impacts</w:t>
      </w:r>
      <w:proofErr w:type="gramEnd"/>
      <w:r w:rsidRPr="00C91DF6">
        <w:rPr>
          <w:lang w:eastAsia="en-GB"/>
        </w:rPr>
        <w:t xml:space="preserve"> do you expect the project to have? (200 words </w:t>
      </w:r>
      <w:proofErr w:type="gramStart"/>
      <w:r w:rsidRPr="00C91DF6">
        <w:rPr>
          <w:lang w:eastAsia="en-GB"/>
        </w:rPr>
        <w:t>max) </w:t>
      </w:r>
      <w:r w:rsidR="00DA1174" w:rsidRPr="00C91DF6">
        <w:rPr>
          <w:lang w:eastAsia="en-GB"/>
        </w:rPr>
        <w:t xml:space="preserve"> </w:t>
      </w:r>
      <w:r w:rsidRPr="00C91DF6">
        <w:rPr>
          <w:lang w:eastAsia="en-GB"/>
        </w:rPr>
        <w:t>These</w:t>
      </w:r>
      <w:proofErr w:type="gramEnd"/>
      <w:r w:rsidRPr="00C91DF6">
        <w:rPr>
          <w:lang w:eastAsia="en-GB"/>
        </w:rPr>
        <w:t xml:space="preserve"> impacts can manifest in small ways; also remember that the positive </w:t>
      </w:r>
      <w:proofErr w:type="spellStart"/>
      <w:proofErr w:type="gramStart"/>
      <w:r w:rsidRPr="00C91DF6">
        <w:rPr>
          <w:lang w:eastAsia="en-GB"/>
        </w:rPr>
        <w:t>impactcan</w:t>
      </w:r>
      <w:proofErr w:type="spellEnd"/>
      <w:proofErr w:type="gramEnd"/>
      <w:r w:rsidRPr="00C91DF6">
        <w:rPr>
          <w:lang w:eastAsia="en-GB"/>
        </w:rPr>
        <w:t xml:space="preserve"> extend beyond the duration of your grant. Give a sense of anticipated next steps</w:t>
      </w:r>
      <w:proofErr w:type="gramStart"/>
      <w:r w:rsidRPr="00C91DF6">
        <w:rPr>
          <w:lang w:eastAsia="en-GB"/>
        </w:rPr>
        <w:t>.</w:t>
      </w:r>
      <w:proofErr w:type="gramEnd"/>
      <w:r w:rsidR="00DA1174" w:rsidRPr="00DA1174">
        <w:rPr>
          <w:noProof/>
          <w:lang w:eastAsia="en-GB"/>
        </w:rPr>
        <w:t xml:space="preserve"> </w:t>
      </w:r>
      <w:r w:rsidR="00DA1174">
        <w:t>Please fill in the box below.</w:t>
      </w:r>
      <w:r w:rsidR="00DA1174">
        <w:rPr>
          <w:noProof/>
          <w:lang w:eastAsia="en-GB"/>
        </w:rPr>
        <w:br/>
      </w:r>
    </w:p>
    <w:p w14:paraId="01F2F405" w14:textId="4BA35E3C" w:rsidR="00C91DF6" w:rsidRPr="00DA1174" w:rsidRDefault="00DA1174" w:rsidP="00C91DF6">
      <w:r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5A1C338A" wp14:editId="06F20B9B">
                <wp:extent cx="5711827" cy="1275716"/>
                <wp:effectExtent l="0" t="0" r="22225" b="19685"/>
                <wp:docPr id="5726254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7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635638" w14:textId="77777777" w:rsidR="00DA1174" w:rsidRDefault="00DA1174" w:rsidP="00DA117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5A1C338A" id="_x0000_s1030" type="#_x0000_t202" style="width:449.7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" strokeweight=".26467mm">
                <v:textbox>
                  <w:txbxContent>
                    <w:p w14:paraId="7E635638" w14:textId="77777777" w:rsidR="00DA1174" w:rsidRDefault="00DA1174" w:rsidP="00DA1174"/>
                  </w:txbxContent>
                </v:textbox>
                <w10:anchorlock/>
              </v:shape>
            </w:pict>
          </mc:Fallback>
        </mc:AlternateContent>
      </w:r>
    </w:p>
    <w:p w14:paraId="5F4031F0" w14:textId="3F94AF86" w:rsidR="00C91DF6" w:rsidRPr="00C91DF6" w:rsidRDefault="00C91DF6" w:rsidP="00C91DF6">
      <w:r w:rsidRPr="00C91DF6">
        <w:rPr>
          <w:lang w:eastAsia="en-GB"/>
        </w:rPr>
        <w:t xml:space="preserve">Project outputs: what are the anticipated project outputs (200 words </w:t>
      </w:r>
      <w:proofErr w:type="gramStart"/>
      <w:r w:rsidRPr="00C91DF6">
        <w:rPr>
          <w:lang w:eastAsia="en-GB"/>
        </w:rPr>
        <w:t>max) </w:t>
      </w:r>
      <w:r w:rsidR="00DA1174" w:rsidRPr="00C91DF6">
        <w:rPr>
          <w:lang w:eastAsia="en-GB"/>
        </w:rPr>
        <w:t xml:space="preserve"> </w:t>
      </w:r>
      <w:r w:rsidRPr="00C91DF6">
        <w:rPr>
          <w:lang w:eastAsia="en-GB"/>
        </w:rPr>
        <w:t>e.g.</w:t>
      </w:r>
      <w:proofErr w:type="gramEnd"/>
      <w:r w:rsidRPr="00C91DF6">
        <w:rPr>
          <w:lang w:eastAsia="en-GB"/>
        </w:rPr>
        <w:t xml:space="preserve"> a report, cultural output, toolkit, event, website, etc. </w:t>
      </w:r>
      <w:r w:rsidR="00DA1174">
        <w:t>Please fill in the box below.</w:t>
      </w:r>
    </w:p>
    <w:p w14:paraId="3CC8A78B" w14:textId="66367F96" w:rsidR="00C91DF6" w:rsidRPr="00C91DF6" w:rsidRDefault="00DA1174" w:rsidP="00C91DF6">
      <w:pPr>
        <w:rPr>
          <w:rFonts w:cs="Segoe UI"/>
          <w:lang w:eastAsia="en-GB"/>
        </w:rPr>
      </w:pPr>
      <w:r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53C9978D" wp14:editId="77C7D1F0">
                <wp:extent cx="5711827" cy="1275716"/>
                <wp:effectExtent l="0" t="0" r="22225" b="19685"/>
                <wp:docPr id="10555516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7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1EC9F5" w14:textId="77777777" w:rsidR="00DA1174" w:rsidRDefault="00DA1174" w:rsidP="00DA117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53C9978D" id="_x0000_s1031" type="#_x0000_t202" style="width:449.7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" strokeweight=".26467mm">
                <v:textbox>
                  <w:txbxContent>
                    <w:p w14:paraId="061EC9F5" w14:textId="77777777" w:rsidR="00DA1174" w:rsidRDefault="00DA1174" w:rsidP="00DA1174"/>
                  </w:txbxContent>
                </v:textbox>
                <w10:anchorlock/>
              </v:shape>
            </w:pict>
          </mc:Fallback>
        </mc:AlternateContent>
      </w:r>
    </w:p>
    <w:p w14:paraId="6B2B537B" w14:textId="3223D095" w:rsidR="00C91DF6" w:rsidRPr="00C91DF6" w:rsidRDefault="00C91DF6" w:rsidP="00C91DF6">
      <w:r w:rsidRPr="00C91DF6">
        <w:rPr>
          <w:lang w:eastAsia="en-GB"/>
        </w:rPr>
        <w:t xml:space="preserve">In what ways will your project make use of ‘participatory’ research methodologies (200 words </w:t>
      </w:r>
      <w:proofErr w:type="gramStart"/>
      <w:r w:rsidRPr="00C91DF6">
        <w:rPr>
          <w:lang w:eastAsia="en-GB"/>
        </w:rPr>
        <w:t>max) </w:t>
      </w:r>
      <w:r w:rsidR="00DA1174" w:rsidRPr="00C91DF6">
        <w:rPr>
          <w:lang w:eastAsia="en-GB"/>
        </w:rPr>
        <w:t xml:space="preserve"> </w:t>
      </w:r>
      <w:r w:rsidRPr="00C91DF6">
        <w:rPr>
          <w:lang w:eastAsia="en-GB"/>
        </w:rPr>
        <w:t>e.g.</w:t>
      </w:r>
      <w:proofErr w:type="gramEnd"/>
      <w:r w:rsidRPr="00C91DF6">
        <w:rPr>
          <w:lang w:eastAsia="en-GB"/>
        </w:rPr>
        <w:t xml:space="preserve"> co-production</w:t>
      </w:r>
      <w:proofErr w:type="gramStart"/>
      <w:r w:rsidRPr="00C91DF6">
        <w:rPr>
          <w:lang w:eastAsia="en-GB"/>
        </w:rPr>
        <w:t>, two</w:t>
      </w:r>
      <w:proofErr w:type="gramEnd"/>
      <w:r w:rsidRPr="00C91DF6">
        <w:rPr>
          <w:lang w:eastAsia="en-GB"/>
        </w:rPr>
        <w:t>-way collaboration with communities</w:t>
      </w:r>
      <w:r w:rsidR="00DA1174">
        <w:rPr>
          <w:lang w:eastAsia="en-GB"/>
        </w:rPr>
        <w:t xml:space="preserve">. </w:t>
      </w:r>
      <w:r w:rsidR="00DA1174">
        <w:t>Please fill in the box below.</w:t>
      </w:r>
      <w:r w:rsidR="00DA1174">
        <w:br/>
      </w:r>
      <w:r w:rsidR="00DA1174">
        <w:br/>
      </w:r>
      <w:r w:rsidR="00DA1174"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499AF5E5" wp14:editId="4C725016">
                <wp:extent cx="5772150" cy="889000"/>
                <wp:effectExtent l="0" t="0" r="19050" b="25400"/>
                <wp:docPr id="16709556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D51A6" w14:textId="77777777" w:rsidR="00DA1174" w:rsidRDefault="00DA1174" w:rsidP="00DA117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499AF5E5" id="_x0000_s1032" type="#_x0000_t202" style="width:454.5pt;height: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" strokeweight=".26467mm">
                <v:textbox>
                  <w:txbxContent>
                    <w:p w14:paraId="367D51A6" w14:textId="77777777" w:rsidR="00DA1174" w:rsidRDefault="00DA1174" w:rsidP="00DA1174"/>
                  </w:txbxContent>
                </v:textbox>
                <w10:anchorlock/>
              </v:shape>
            </w:pict>
          </mc:Fallback>
        </mc:AlternateContent>
      </w:r>
    </w:p>
    <w:p w14:paraId="0526B74E" w14:textId="77777777" w:rsidR="00DA1174" w:rsidRDefault="00C91DF6" w:rsidP="00C91DF6">
      <w:pPr>
        <w:rPr>
          <w:lang w:eastAsia="en-GB"/>
        </w:rPr>
      </w:pPr>
      <w:r w:rsidRPr="00C91DF6">
        <w:rPr>
          <w:lang w:eastAsia="en-GB"/>
        </w:rPr>
        <w:t>What is the project timeline? Please set out the planned timeline for your project. </w:t>
      </w:r>
      <w:r w:rsidR="00DA1174">
        <w:t>Please fill in the box below.</w:t>
      </w:r>
      <w:r w:rsidR="00DA1174" w:rsidRPr="00DA1174">
        <w:rPr>
          <w:noProof/>
          <w:lang w:eastAsia="en-GB"/>
        </w:rPr>
        <w:t xml:space="preserve"> </w:t>
      </w:r>
      <w:r w:rsidR="00DA1174">
        <w:rPr>
          <w:noProof/>
          <w:lang w:eastAsia="en-GB"/>
        </w:rPr>
        <w:br/>
      </w:r>
      <w:r w:rsidR="00DA1174">
        <w:rPr>
          <w:noProof/>
          <w:lang w:eastAsia="en-GB"/>
        </w:rPr>
        <w:br/>
      </w:r>
      <w:r w:rsidR="00DA1174"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3D4944CE" wp14:editId="3EE16DB9">
                <wp:extent cx="5784850" cy="1275716"/>
                <wp:effectExtent l="0" t="0" r="25400" b="19685"/>
                <wp:docPr id="16408757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50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9EBA8C" w14:textId="77777777" w:rsidR="00DA1174" w:rsidRDefault="00DA1174" w:rsidP="00DA117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3D4944CE" id="_x0000_s1033" type="#_x0000_t202" style="width:455.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" strokeweight=".26467mm">
                <v:textbox>
                  <w:txbxContent>
                    <w:p w14:paraId="499EBA8C" w14:textId="77777777" w:rsidR="00DA1174" w:rsidRDefault="00DA1174" w:rsidP="00DA1174"/>
                  </w:txbxContent>
                </v:textbox>
                <w10:anchorlock/>
              </v:shape>
            </w:pict>
          </mc:Fallback>
        </mc:AlternateContent>
      </w:r>
    </w:p>
    <w:p w14:paraId="56FE36B9" w14:textId="0A92749F" w:rsidR="00C91DF6" w:rsidRPr="00DA1174" w:rsidRDefault="00C91DF6" w:rsidP="00C91DF6">
      <w:pPr>
        <w:rPr>
          <w:lang w:eastAsia="en-GB"/>
        </w:rPr>
      </w:pPr>
      <w:r w:rsidRPr="00C91DF6">
        <w:rPr>
          <w:lang w:eastAsia="en-GB"/>
        </w:rPr>
        <w:lastRenderedPageBreak/>
        <w:t>What is the project budget? Please outline the draft budget for your</w:t>
      </w:r>
      <w:r w:rsidR="00DA1174">
        <w:rPr>
          <w:lang w:eastAsia="en-GB"/>
        </w:rPr>
        <w:t xml:space="preserve"> </w:t>
      </w:r>
      <w:r w:rsidRPr="00C91DF6">
        <w:rPr>
          <w:lang w:eastAsia="en-GB"/>
        </w:rPr>
        <w:t>project.  </w:t>
      </w:r>
      <w:r w:rsidR="00DA1174">
        <w:t>Please fill in the box below.</w:t>
      </w:r>
      <w:r w:rsidR="00DA1174">
        <w:br/>
      </w:r>
      <w:r w:rsidR="00DA1174">
        <w:br/>
      </w:r>
      <w:r w:rsidR="00DA1174"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31667AD9" wp14:editId="438398EB">
                <wp:extent cx="5711827" cy="1275716"/>
                <wp:effectExtent l="0" t="0" r="22225" b="19685"/>
                <wp:docPr id="9938497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7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7B90EF" w14:textId="77777777" w:rsidR="00DA1174" w:rsidRDefault="00DA1174" w:rsidP="00DA117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31667AD9" id="_x0000_s1034" type="#_x0000_t202" style="width:449.7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" strokeweight=".26467mm">
                <v:textbox>
                  <w:txbxContent>
                    <w:p w14:paraId="777B90EF" w14:textId="77777777" w:rsidR="00DA1174" w:rsidRDefault="00DA1174" w:rsidP="00DA1174"/>
                  </w:txbxContent>
                </v:textbox>
                <w10:anchorlock/>
              </v:shape>
            </w:pict>
          </mc:Fallback>
        </mc:AlternateContent>
      </w:r>
    </w:p>
    <w:p w14:paraId="254143E3" w14:textId="2521F7FF" w:rsidR="00C91DF6" w:rsidRPr="00DA1174" w:rsidRDefault="00C91DF6" w:rsidP="00C91DF6">
      <w:r w:rsidRPr="00C91DF6">
        <w:rPr>
          <w:lang w:eastAsia="en-GB"/>
        </w:rPr>
        <w:t xml:space="preserve">Match support (100 </w:t>
      </w:r>
      <w:proofErr w:type="gramStart"/>
      <w:r w:rsidRPr="00C91DF6">
        <w:rPr>
          <w:lang w:eastAsia="en-GB"/>
        </w:rPr>
        <w:t>words)  </w:t>
      </w:r>
      <w:r w:rsidR="00DA1174" w:rsidRPr="00C91DF6">
        <w:rPr>
          <w:lang w:eastAsia="en-GB"/>
        </w:rPr>
        <w:t xml:space="preserve"> </w:t>
      </w:r>
      <w:proofErr w:type="gramEnd"/>
      <w:r w:rsidRPr="00C91DF6">
        <w:rPr>
          <w:lang w:eastAsia="en-GB"/>
        </w:rPr>
        <w:t xml:space="preserve">Please outline any match funding or ‘support in kind’ that may be available </w:t>
      </w:r>
      <w:proofErr w:type="gramStart"/>
      <w:r w:rsidRPr="00C91DF6">
        <w:rPr>
          <w:lang w:eastAsia="en-GB"/>
        </w:rPr>
        <w:t>to</w:t>
      </w:r>
      <w:proofErr w:type="gramEnd"/>
      <w:r w:rsidRPr="00C91DF6">
        <w:rPr>
          <w:lang w:eastAsia="en-GB"/>
        </w:rPr>
        <w:t xml:space="preserve"> the project. e.g. staff time, free use of space, access to equipment, etc.  </w:t>
      </w:r>
      <w:r w:rsidR="00DA1174">
        <w:t>Please fill in the box below.</w:t>
      </w:r>
      <w:r w:rsidR="00DA1174" w:rsidRPr="00DA1174">
        <w:rPr>
          <w:noProof/>
          <w:lang w:eastAsia="en-GB"/>
        </w:rPr>
        <w:t xml:space="preserve"> </w:t>
      </w:r>
      <w:r w:rsidR="00DA1174">
        <w:rPr>
          <w:noProof/>
          <w:lang w:eastAsia="en-GB"/>
        </w:rPr>
        <w:br/>
      </w:r>
      <w:r w:rsidR="00DA1174">
        <w:rPr>
          <w:noProof/>
          <w:lang w:eastAsia="en-GB"/>
        </w:rPr>
        <w:br/>
      </w:r>
      <w:r w:rsidR="00DA1174"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4B6BA918" wp14:editId="7C42CDF7">
                <wp:extent cx="5711827" cy="1275716"/>
                <wp:effectExtent l="0" t="0" r="22225" b="19685"/>
                <wp:docPr id="4292393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7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9AFB0" w14:textId="77777777" w:rsidR="00DA1174" w:rsidRDefault="00DA1174" w:rsidP="00DA117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4B6BA918" id="_x0000_s1035" type="#_x0000_t202" style="width:449.7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" strokeweight=".26467mm">
                <v:textbox>
                  <w:txbxContent>
                    <w:p w14:paraId="02D9AFB0" w14:textId="77777777" w:rsidR="00DA1174" w:rsidRDefault="00DA1174" w:rsidP="00DA1174"/>
                  </w:txbxContent>
                </v:textbox>
                <w10:anchorlock/>
              </v:shape>
            </w:pict>
          </mc:Fallback>
        </mc:AlternateContent>
      </w:r>
    </w:p>
    <w:p w14:paraId="53D60FC4" w14:textId="2628E97F" w:rsidR="00C91DF6" w:rsidRPr="00C91DF6" w:rsidRDefault="00C91DF6" w:rsidP="00C91DF6">
      <w:r w:rsidRPr="00C91DF6">
        <w:rPr>
          <w:lang w:eastAsia="en-GB"/>
        </w:rPr>
        <w:t xml:space="preserve">Project lead contact details (name, </w:t>
      </w:r>
      <w:proofErr w:type="spellStart"/>
      <w:r w:rsidRPr="00C91DF6">
        <w:rPr>
          <w:lang w:eastAsia="en-GB"/>
        </w:rPr>
        <w:t>organisation</w:t>
      </w:r>
      <w:proofErr w:type="spellEnd"/>
      <w:r w:rsidRPr="00C91DF6">
        <w:rPr>
          <w:lang w:eastAsia="en-GB"/>
        </w:rPr>
        <w:t>, work address, email, phone) </w:t>
      </w:r>
      <w:r w:rsidR="00DA1174" w:rsidRPr="00DA1174">
        <w:rPr>
          <w:lang w:eastAsia="en-GB"/>
        </w:rPr>
        <w:t xml:space="preserve">Please provide details for both external and Goldsmiths leads. If your application is successful, we need to know which </w:t>
      </w:r>
      <w:proofErr w:type="spellStart"/>
      <w:r w:rsidR="00DA1174" w:rsidRPr="00DA1174">
        <w:rPr>
          <w:lang w:eastAsia="en-GB"/>
        </w:rPr>
        <w:t>organisation</w:t>
      </w:r>
      <w:proofErr w:type="spellEnd"/>
      <w:r w:rsidR="00DA1174" w:rsidRPr="00DA1174">
        <w:rPr>
          <w:lang w:eastAsia="en-GB"/>
        </w:rPr>
        <w:t xml:space="preserve"> </w:t>
      </w:r>
      <w:proofErr w:type="gramStart"/>
      <w:r w:rsidR="00DA1174" w:rsidRPr="00DA1174">
        <w:rPr>
          <w:lang w:eastAsia="en-GB"/>
        </w:rPr>
        <w:t>will ‘lead’</w:t>
      </w:r>
      <w:proofErr w:type="gramEnd"/>
      <w:r w:rsidR="00DA1174" w:rsidRPr="00DA1174">
        <w:rPr>
          <w:lang w:eastAsia="en-GB"/>
        </w:rPr>
        <w:t xml:space="preserve"> the project (i.e. who will the grant be </w:t>
      </w:r>
      <w:proofErr w:type="spellStart"/>
      <w:proofErr w:type="gramStart"/>
      <w:r w:rsidR="00DA1174" w:rsidRPr="00DA1174">
        <w:rPr>
          <w:lang w:eastAsia="en-GB"/>
        </w:rPr>
        <w:t>paidto</w:t>
      </w:r>
      <w:proofErr w:type="spellEnd"/>
      <w:proofErr w:type="gramEnd"/>
      <w:r w:rsidR="00DA1174" w:rsidRPr="00DA1174">
        <w:rPr>
          <w:lang w:eastAsia="en-GB"/>
        </w:rPr>
        <w:t xml:space="preserve">).   </w:t>
      </w:r>
    </w:p>
    <w:p w14:paraId="63670CCA" w14:textId="26CD41F8" w:rsidR="00DA1174" w:rsidRDefault="00DA1174" w:rsidP="00C91DF6">
      <w:pPr>
        <w:rPr>
          <w:lang w:eastAsia="en-GB"/>
        </w:rPr>
      </w:pPr>
      <w:r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189E2BED" wp14:editId="0707D17B">
                <wp:extent cx="5711827" cy="1275716"/>
                <wp:effectExtent l="0" t="0" r="22225" b="19685"/>
                <wp:docPr id="6447549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7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F84FDB" w14:textId="77777777" w:rsidR="00DA1174" w:rsidRDefault="00DA1174" w:rsidP="00DA117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189E2BED" id="_x0000_s1036" type="#_x0000_t202" style="width:449.7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" strokeweight=".26467mm">
                <v:textbox>
                  <w:txbxContent>
                    <w:p w14:paraId="34F84FDB" w14:textId="77777777" w:rsidR="00DA1174" w:rsidRDefault="00DA1174" w:rsidP="00DA1174"/>
                  </w:txbxContent>
                </v:textbox>
                <w10:anchorlock/>
              </v:shape>
            </w:pict>
          </mc:Fallback>
        </mc:AlternateContent>
      </w:r>
    </w:p>
    <w:p w14:paraId="5627A3CD" w14:textId="11AAE02E" w:rsidR="00C91DF6" w:rsidRPr="00C91DF6" w:rsidRDefault="00DA1174" w:rsidP="00C91DF6">
      <w:r>
        <w:rPr>
          <w:lang w:eastAsia="en-GB"/>
        </w:rPr>
        <w:br/>
      </w:r>
    </w:p>
    <w:p w14:paraId="49C3C1E5" w14:textId="77777777" w:rsidR="00C91DF6" w:rsidRPr="00C91DF6" w:rsidRDefault="00C91DF6" w:rsidP="00C91DF6">
      <w:pPr>
        <w:rPr>
          <w:lang w:eastAsia="en-GB"/>
        </w:rPr>
      </w:pPr>
    </w:p>
    <w:p w14:paraId="75F24089" w14:textId="77777777" w:rsidR="00C91DF6" w:rsidRPr="00C91DF6" w:rsidRDefault="00C91DF6" w:rsidP="00C91DF6">
      <w:pPr>
        <w:rPr>
          <w:lang w:eastAsia="en-GB"/>
        </w:rPr>
      </w:pPr>
    </w:p>
    <w:p w14:paraId="69A2B982" w14:textId="77777777" w:rsidR="00C91DF6" w:rsidRPr="00C91DF6" w:rsidRDefault="00C91DF6" w:rsidP="00C91DF6">
      <w:pPr>
        <w:rPr>
          <w:lang w:eastAsia="en-GB"/>
        </w:rPr>
      </w:pPr>
    </w:p>
    <w:p w14:paraId="22B3A63E" w14:textId="77777777" w:rsidR="00C91DF6" w:rsidRPr="00C91DF6" w:rsidRDefault="00C91DF6" w:rsidP="00C91DF6">
      <w:pPr>
        <w:rPr>
          <w:lang w:eastAsia="en-GB"/>
        </w:rPr>
      </w:pPr>
    </w:p>
    <w:p w14:paraId="60FD4F38" w14:textId="77777777" w:rsidR="00C91DF6" w:rsidRPr="00C91DF6" w:rsidRDefault="00C91DF6" w:rsidP="00C91DF6">
      <w:r w:rsidRPr="00C91DF6">
        <w:rPr>
          <w:lang w:eastAsia="en-GB"/>
        </w:rPr>
        <w:lastRenderedPageBreak/>
        <w:t>Other supporting information (200 words max) </w:t>
      </w:r>
    </w:p>
    <w:p w14:paraId="4D85AAC7" w14:textId="77777777" w:rsidR="00DA1174" w:rsidRDefault="00DA1174" w:rsidP="00C91DF6">
      <w:pPr>
        <w:rPr>
          <w:lang w:eastAsia="en-GB"/>
        </w:rPr>
      </w:pPr>
      <w:r w:rsidRPr="00DA1174">
        <w:rPr>
          <w:lang w:eastAsia="en-GB"/>
        </w:rPr>
        <w:t xml:space="preserve">Feel free to add additional information (can include images, URLs, web links etc.) about your </w:t>
      </w:r>
      <w:proofErr w:type="spellStart"/>
      <w:r w:rsidRPr="00DA1174">
        <w:rPr>
          <w:lang w:eastAsia="en-GB"/>
        </w:rPr>
        <w:t>organisation</w:t>
      </w:r>
      <w:proofErr w:type="spellEnd"/>
      <w:r w:rsidRPr="00DA1174">
        <w:rPr>
          <w:lang w:eastAsia="en-GB"/>
        </w:rPr>
        <w:t xml:space="preserve">, including details of any prior collaboration with Goldsmiths. </w:t>
      </w:r>
    </w:p>
    <w:p w14:paraId="37A5022C" w14:textId="1BF5830A" w:rsidR="00C91DF6" w:rsidRPr="00DA1174" w:rsidRDefault="00DA1174" w:rsidP="00C91DF6">
      <w:r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06E85D7E" wp14:editId="1B574CB8">
                <wp:extent cx="5711827" cy="1275716"/>
                <wp:effectExtent l="0" t="0" r="22225" b="19685"/>
                <wp:docPr id="11735643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7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E7AEB9" w14:textId="77777777" w:rsidR="00DA1174" w:rsidRDefault="00DA1174" w:rsidP="00DA117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06E85D7E" id="_x0000_s1037" type="#_x0000_t202" style="width:449.7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" strokeweight=".26467mm">
                <v:textbox>
                  <w:txbxContent>
                    <w:p w14:paraId="2AE7AEB9" w14:textId="77777777" w:rsidR="00DA1174" w:rsidRDefault="00DA1174" w:rsidP="00DA1174"/>
                  </w:txbxContent>
                </v:textbox>
                <w10:anchorlock/>
              </v:shape>
            </w:pict>
          </mc:Fallback>
        </mc:AlternateContent>
      </w:r>
    </w:p>
    <w:p w14:paraId="50513052" w14:textId="1E274A01" w:rsidR="00C91DF6" w:rsidRPr="00C91DF6" w:rsidRDefault="00C91DF6" w:rsidP="00C91DF6">
      <w:r w:rsidRPr="00C91DF6">
        <w:rPr>
          <w:lang w:eastAsia="en-GB"/>
        </w:rPr>
        <w:t xml:space="preserve">Please add a short CV of the Goldsmiths staff applicant(s) and further information </w:t>
      </w:r>
      <w:proofErr w:type="gramStart"/>
      <w:r w:rsidRPr="00C91DF6">
        <w:rPr>
          <w:lang w:eastAsia="en-GB"/>
        </w:rPr>
        <w:t>of</w:t>
      </w:r>
      <w:proofErr w:type="gramEnd"/>
      <w:r w:rsidRPr="00C91DF6">
        <w:rPr>
          <w:lang w:eastAsia="en-GB"/>
        </w:rPr>
        <w:t xml:space="preserve"> the partner </w:t>
      </w:r>
      <w:proofErr w:type="spellStart"/>
      <w:r w:rsidRPr="00C91DF6">
        <w:rPr>
          <w:lang w:eastAsia="en-GB"/>
        </w:rPr>
        <w:t>organisation</w:t>
      </w:r>
      <w:proofErr w:type="spellEnd"/>
      <w:r w:rsidRPr="00C91DF6">
        <w:rPr>
          <w:lang w:eastAsia="en-GB"/>
        </w:rPr>
        <w:t xml:space="preserve">- e.g. website, details of any prior projects, and details of any </w:t>
      </w:r>
      <w:proofErr w:type="gramStart"/>
      <w:r w:rsidRPr="00C91DF6">
        <w:rPr>
          <w:lang w:eastAsia="en-GB"/>
        </w:rPr>
        <w:t>ethics</w:t>
      </w:r>
      <w:proofErr w:type="gramEnd"/>
      <w:r w:rsidRPr="00C91DF6">
        <w:rPr>
          <w:lang w:eastAsia="en-GB"/>
        </w:rPr>
        <w:t xml:space="preserve"> statements and public policy </w:t>
      </w:r>
      <w:r w:rsidR="007A66DE" w:rsidRPr="00C91DF6">
        <w:rPr>
          <w:lang w:eastAsia="en-GB"/>
        </w:rPr>
        <w:t>statements</w:t>
      </w:r>
      <w:r w:rsidR="007A66DE">
        <w:rPr>
          <w:lang w:eastAsia="en-GB"/>
        </w:rPr>
        <w:t>.</w:t>
      </w:r>
      <w:r w:rsidR="007A66DE">
        <w:rPr>
          <w:lang w:eastAsia="en-GB"/>
        </w:rPr>
        <w:br/>
      </w:r>
      <w:r w:rsidR="00DA1174">
        <w:rPr>
          <w:lang w:eastAsia="en-GB"/>
        </w:rPr>
        <w:br/>
      </w:r>
      <w:r w:rsidR="00DA1174" w:rsidRPr="00C91DF6">
        <w:rPr>
          <w:noProof/>
          <w:lang w:eastAsia="en-GB"/>
        </w:rPr>
        <mc:AlternateContent>
          <mc:Choice Requires="wps">
            <w:drawing>
              <wp:inline distT="0" distB="0" distL="0" distR="0" wp14:anchorId="1DA8C28B" wp14:editId="6E3C0ABC">
                <wp:extent cx="5711827" cy="1275716"/>
                <wp:effectExtent l="0" t="0" r="22225" b="19685"/>
                <wp:docPr id="7401527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7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A6720A" w14:textId="77777777" w:rsidR="00DA1174" w:rsidRDefault="00DA1174" w:rsidP="00DA117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1DA8C28B" id="_x0000_s1038" type="#_x0000_t202" style="width:449.7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" strokeweight=".26467mm">
                <v:textbox>
                  <w:txbxContent>
                    <w:p w14:paraId="74A6720A" w14:textId="77777777" w:rsidR="00DA1174" w:rsidRDefault="00DA1174" w:rsidP="00DA1174"/>
                  </w:txbxContent>
                </v:textbox>
                <w10:anchorlock/>
              </v:shape>
            </w:pict>
          </mc:Fallback>
        </mc:AlternateContent>
      </w:r>
    </w:p>
    <w:bookmarkEnd w:id="0"/>
    <w:p w14:paraId="7C11D740" w14:textId="77777777" w:rsidR="00FE3915" w:rsidRPr="00FE3915" w:rsidRDefault="00FE3915" w:rsidP="00FE3915">
      <w:pPr>
        <w:rPr>
          <w:lang w:val="en-IE"/>
        </w:rPr>
      </w:pPr>
    </w:p>
    <w:sectPr w:rsidR="00FE3915" w:rsidRPr="00FE3915" w:rsidSect="00F64F19"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81E9" w14:textId="77777777" w:rsidR="00FE3915" w:rsidRDefault="00FE3915" w:rsidP="005B0233">
      <w:pPr>
        <w:spacing w:before="0" w:after="0" w:line="240" w:lineRule="auto"/>
      </w:pPr>
      <w:r>
        <w:separator/>
      </w:r>
    </w:p>
  </w:endnote>
  <w:endnote w:type="continuationSeparator" w:id="0">
    <w:p w14:paraId="316F8DCB" w14:textId="77777777" w:rsidR="00FE3915" w:rsidRDefault="00FE3915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F45D84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B4451B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99771"/>
      <w:docPartObj>
        <w:docPartGallery w:val="Page Numbers (Bottom of Page)"/>
        <w:docPartUnique/>
      </w:docPartObj>
    </w:sdtPr>
    <w:sdtEndPr/>
    <w:sdtContent>
      <w:sdt>
        <w:sdtPr>
          <w:id w:val="-1371982665"/>
          <w:docPartObj>
            <w:docPartGallery w:val="Page Numbers (Top of Page)"/>
            <w:docPartUnique/>
          </w:docPartObj>
        </w:sdtPr>
        <w:sdtEndPr/>
        <w:sdtContent>
          <w:p w14:paraId="426F3642" w14:textId="77777777" w:rsidR="00243E6A" w:rsidRDefault="00243E6A">
            <w:pPr>
              <w:pStyle w:val="Footer"/>
              <w:jc w:val="right"/>
            </w:pPr>
          </w:p>
          <w:p w14:paraId="3F815393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DC70FF" w14:textId="092F57E3" w:rsidR="00243E6A" w:rsidRDefault="00C91DF6">
        <w:pPr>
          <w:pStyle w:val="Footer"/>
        </w:pPr>
        <w:r>
          <w:t>Social Engagement and Enterprise Awards: Application form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210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B93EAA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BA5E703" w14:textId="77777777" w:rsidR="00DF4D5E" w:rsidRDefault="00DF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C9CD" w14:textId="77777777" w:rsidR="00FE3915" w:rsidRDefault="00FE3915" w:rsidP="005B0233">
      <w:pPr>
        <w:spacing w:before="0" w:after="0" w:line="240" w:lineRule="auto"/>
      </w:pPr>
      <w:r>
        <w:separator/>
      </w:r>
    </w:p>
  </w:footnote>
  <w:footnote w:type="continuationSeparator" w:id="0">
    <w:p w14:paraId="18023171" w14:textId="77777777" w:rsidR="00FE3915" w:rsidRDefault="00FE3915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D0BD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45E117E2" wp14:editId="675E1ABB">
          <wp:extent cx="1908000" cy="436584"/>
          <wp:effectExtent l="0" t="0" r="0" b="0"/>
          <wp:docPr id="953015575" name="Picture 953015575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87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D0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83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EA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AE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05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A566672"/>
    <w:multiLevelType w:val="hybridMultilevel"/>
    <w:tmpl w:val="F0AA4682"/>
    <w:lvl w:ilvl="0" w:tplc="0E647EA0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420E6"/>
    <w:multiLevelType w:val="hybridMultilevel"/>
    <w:tmpl w:val="7922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B525821"/>
    <w:multiLevelType w:val="multilevel"/>
    <w:tmpl w:val="7A966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D7415"/>
    <w:multiLevelType w:val="multilevel"/>
    <w:tmpl w:val="25F822F6"/>
    <w:numStyleLink w:val="Bullets"/>
  </w:abstractNum>
  <w:abstractNum w:abstractNumId="20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8066F"/>
    <w:multiLevelType w:val="hybridMultilevel"/>
    <w:tmpl w:val="553C6AE6"/>
    <w:lvl w:ilvl="0" w:tplc="0E647EA0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71807678">
    <w:abstractNumId w:val="20"/>
  </w:num>
  <w:num w:numId="2" w16cid:durableId="1592542257">
    <w:abstractNumId w:val="18"/>
  </w:num>
  <w:num w:numId="3" w16cid:durableId="468594794">
    <w:abstractNumId w:val="15"/>
  </w:num>
  <w:num w:numId="4" w16cid:durableId="1227957366">
    <w:abstractNumId w:val="22"/>
  </w:num>
  <w:num w:numId="5" w16cid:durableId="1605335289">
    <w:abstractNumId w:val="24"/>
  </w:num>
  <w:num w:numId="6" w16cid:durableId="118113848">
    <w:abstractNumId w:val="23"/>
  </w:num>
  <w:num w:numId="7" w16cid:durableId="498931454">
    <w:abstractNumId w:val="16"/>
  </w:num>
  <w:num w:numId="8" w16cid:durableId="430976467">
    <w:abstractNumId w:val="10"/>
  </w:num>
  <w:num w:numId="9" w16cid:durableId="1125657357">
    <w:abstractNumId w:val="12"/>
  </w:num>
  <w:num w:numId="10" w16cid:durableId="748967800">
    <w:abstractNumId w:val="19"/>
  </w:num>
  <w:num w:numId="11" w16cid:durableId="194655347">
    <w:abstractNumId w:val="0"/>
  </w:num>
  <w:num w:numId="12" w16cid:durableId="1679579501">
    <w:abstractNumId w:val="1"/>
  </w:num>
  <w:num w:numId="13" w16cid:durableId="137184565">
    <w:abstractNumId w:val="2"/>
  </w:num>
  <w:num w:numId="14" w16cid:durableId="681785897">
    <w:abstractNumId w:val="3"/>
  </w:num>
  <w:num w:numId="15" w16cid:durableId="1422095183">
    <w:abstractNumId w:val="8"/>
  </w:num>
  <w:num w:numId="16" w16cid:durableId="1834419392">
    <w:abstractNumId w:val="4"/>
  </w:num>
  <w:num w:numId="17" w16cid:durableId="558202286">
    <w:abstractNumId w:val="5"/>
  </w:num>
  <w:num w:numId="18" w16cid:durableId="187718964">
    <w:abstractNumId w:val="6"/>
  </w:num>
  <w:num w:numId="19" w16cid:durableId="976648712">
    <w:abstractNumId w:val="7"/>
  </w:num>
  <w:num w:numId="20" w16cid:durableId="712341146">
    <w:abstractNumId w:val="9"/>
  </w:num>
  <w:num w:numId="21" w16cid:durableId="732502923">
    <w:abstractNumId w:val="11"/>
  </w:num>
  <w:num w:numId="22" w16cid:durableId="392167955">
    <w:abstractNumId w:val="14"/>
  </w:num>
  <w:num w:numId="23" w16cid:durableId="401873010">
    <w:abstractNumId w:val="21"/>
  </w:num>
  <w:num w:numId="24" w16cid:durableId="1228418335">
    <w:abstractNumId w:val="13"/>
  </w:num>
  <w:num w:numId="25" w16cid:durableId="9075680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EFDAE7F-2ED1-4830-8137-404E0972A120}"/>
    <w:docVar w:name="dgnword-eventsink" w:val="480612704"/>
  </w:docVars>
  <w:rsids>
    <w:rsidRoot w:val="00FE3915"/>
    <w:rsid w:val="0000464D"/>
    <w:rsid w:val="00005FDC"/>
    <w:rsid w:val="0007416F"/>
    <w:rsid w:val="0007571F"/>
    <w:rsid w:val="00082F98"/>
    <w:rsid w:val="00091158"/>
    <w:rsid w:val="0009204F"/>
    <w:rsid w:val="000F11CA"/>
    <w:rsid w:val="000F1831"/>
    <w:rsid w:val="000F1EF5"/>
    <w:rsid w:val="000F64DC"/>
    <w:rsid w:val="00100BD0"/>
    <w:rsid w:val="0011369B"/>
    <w:rsid w:val="001272EE"/>
    <w:rsid w:val="001634D0"/>
    <w:rsid w:val="001754CC"/>
    <w:rsid w:val="001A4708"/>
    <w:rsid w:val="001A5BA8"/>
    <w:rsid w:val="001F7C49"/>
    <w:rsid w:val="00215343"/>
    <w:rsid w:val="002272C2"/>
    <w:rsid w:val="002326A8"/>
    <w:rsid w:val="00233A0A"/>
    <w:rsid w:val="00243E6A"/>
    <w:rsid w:val="00280B9D"/>
    <w:rsid w:val="002D3690"/>
    <w:rsid w:val="002D5AD3"/>
    <w:rsid w:val="003058DD"/>
    <w:rsid w:val="00313AB9"/>
    <w:rsid w:val="003B025B"/>
    <w:rsid w:val="003C278B"/>
    <w:rsid w:val="003D431E"/>
    <w:rsid w:val="003E72A5"/>
    <w:rsid w:val="00414EE5"/>
    <w:rsid w:val="004177C8"/>
    <w:rsid w:val="00420CDF"/>
    <w:rsid w:val="004572FE"/>
    <w:rsid w:val="00485497"/>
    <w:rsid w:val="004A0390"/>
    <w:rsid w:val="004C6333"/>
    <w:rsid w:val="0051627E"/>
    <w:rsid w:val="00516F64"/>
    <w:rsid w:val="00561829"/>
    <w:rsid w:val="00596CBA"/>
    <w:rsid w:val="005B0233"/>
    <w:rsid w:val="00602096"/>
    <w:rsid w:val="00677162"/>
    <w:rsid w:val="006C3EB0"/>
    <w:rsid w:val="006C66C7"/>
    <w:rsid w:val="006E4BDC"/>
    <w:rsid w:val="0072756D"/>
    <w:rsid w:val="00755625"/>
    <w:rsid w:val="00773D46"/>
    <w:rsid w:val="00797700"/>
    <w:rsid w:val="007A66DE"/>
    <w:rsid w:val="00805F2D"/>
    <w:rsid w:val="00831015"/>
    <w:rsid w:val="00861A0D"/>
    <w:rsid w:val="00887D51"/>
    <w:rsid w:val="008D08B9"/>
    <w:rsid w:val="008E3886"/>
    <w:rsid w:val="009E3848"/>
    <w:rsid w:val="00A051A9"/>
    <w:rsid w:val="00A440BD"/>
    <w:rsid w:val="00A874DF"/>
    <w:rsid w:val="00A913E3"/>
    <w:rsid w:val="00A934D3"/>
    <w:rsid w:val="00A97749"/>
    <w:rsid w:val="00AB28B0"/>
    <w:rsid w:val="00AC0320"/>
    <w:rsid w:val="00B00152"/>
    <w:rsid w:val="00B0283E"/>
    <w:rsid w:val="00B02CB8"/>
    <w:rsid w:val="00B07E8C"/>
    <w:rsid w:val="00B10612"/>
    <w:rsid w:val="00B3049D"/>
    <w:rsid w:val="00B4264D"/>
    <w:rsid w:val="00B5672C"/>
    <w:rsid w:val="00B75423"/>
    <w:rsid w:val="00BF266A"/>
    <w:rsid w:val="00C26477"/>
    <w:rsid w:val="00C43CFF"/>
    <w:rsid w:val="00C50CB3"/>
    <w:rsid w:val="00C532C4"/>
    <w:rsid w:val="00C65D42"/>
    <w:rsid w:val="00C91DF6"/>
    <w:rsid w:val="00CC1F52"/>
    <w:rsid w:val="00D41E0C"/>
    <w:rsid w:val="00D6077A"/>
    <w:rsid w:val="00D64B61"/>
    <w:rsid w:val="00D93914"/>
    <w:rsid w:val="00DA1174"/>
    <w:rsid w:val="00DA5402"/>
    <w:rsid w:val="00DB48A3"/>
    <w:rsid w:val="00DC35CC"/>
    <w:rsid w:val="00DC52E5"/>
    <w:rsid w:val="00DE21E4"/>
    <w:rsid w:val="00DF1513"/>
    <w:rsid w:val="00DF4D5E"/>
    <w:rsid w:val="00E165A1"/>
    <w:rsid w:val="00E81AEC"/>
    <w:rsid w:val="00EA2C9E"/>
    <w:rsid w:val="00ED3F59"/>
    <w:rsid w:val="00EF3642"/>
    <w:rsid w:val="00EF3884"/>
    <w:rsid w:val="00F072A6"/>
    <w:rsid w:val="00F26698"/>
    <w:rsid w:val="00F64F19"/>
    <w:rsid w:val="00F90B4F"/>
    <w:rsid w:val="00FE3915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83AD3"/>
  <w15:chartTrackingRefBased/>
  <w15:docId w15:val="{0692AB61-A0F7-4EC8-BD69-C4F957FB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162"/>
    <w:pPr>
      <w:spacing w:before="100" w:beforeAutospacing="1" w:after="240" w:line="264" w:lineRule="auto"/>
    </w:pPr>
    <w:rPr>
      <w:rFonts w:ascii="Aptos" w:hAnsi="Aptos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4A0390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0390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0390"/>
    <w:pPr>
      <w:keepNext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77162"/>
    <w:rPr>
      <w:rFonts w:ascii="Aptos" w:hAnsi="Aptos"/>
      <w:b/>
      <w:bCs/>
      <w:i w:val="0"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77162"/>
    <w:pPr>
      <w:spacing w:after="100" w:afterAutospacing="1"/>
      <w:contextualSpacing/>
    </w:pPr>
    <w:rPr>
      <w:rFonts w:eastAsiaTheme="majorEastAsia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77162"/>
    <w:rPr>
      <w:rFonts w:ascii="Aptos" w:eastAsiaTheme="majorEastAsia" w:hAnsi="Aptos" w:cstheme="majorBidi"/>
      <w:b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  <w:spacing w:after="100" w:afterAutospacing="1"/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072A6"/>
    <w:pPr>
      <w:tabs>
        <w:tab w:val="center" w:pos="4680"/>
        <w:tab w:val="right" w:pos="9360"/>
      </w:tabs>
      <w:spacing w:before="0" w:beforeAutospacing="0" w:after="0"/>
    </w:pPr>
    <w:rPr>
      <w:color w:val="000000" w:themeColor="text1"/>
      <w:sz w:val="16"/>
    </w:rPr>
  </w:style>
  <w:style w:type="character" w:customStyle="1" w:styleId="FooterChar">
    <w:name w:val="Footer Char"/>
    <w:link w:val="Footer"/>
    <w:uiPriority w:val="99"/>
    <w:rsid w:val="00F072A6"/>
    <w:rPr>
      <w:rFonts w:ascii="Arial" w:hAnsi="Arial"/>
      <w:color w:val="000000" w:themeColor="text1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677162"/>
    <w:pPr>
      <w:numPr>
        <w:ilvl w:val="1"/>
      </w:numPr>
      <w:spacing w:before="120" w:before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677162"/>
    <w:rPr>
      <w:rFonts w:ascii="Aptos" w:eastAsiaTheme="minorEastAsia" w:hAnsi="Aptos" w:cs="Times New Roman (Body CS)"/>
      <w:b/>
      <w:color w:val="000000" w:themeColor="text1"/>
      <w:sz w:val="28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4D5E"/>
    <w:rPr>
      <w:color w:val="808080"/>
    </w:rPr>
  </w:style>
  <w:style w:type="paragraph" w:styleId="ListParagraph">
    <w:name w:val="List Paragraph"/>
    <w:basedOn w:val="Normal"/>
    <w:qFormat/>
    <w:rsid w:val="00FE3915"/>
    <w:pPr>
      <w:ind w:left="720"/>
      <w:contextualSpacing/>
    </w:pPr>
  </w:style>
  <w:style w:type="character" w:styleId="Hyperlink">
    <w:name w:val="Hyperlink"/>
    <w:basedOn w:val="DefaultParagraphFont"/>
    <w:rsid w:val="00FE391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FI@gold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aco002\Downloads\General%20document%20template%20(6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A094EC23994FD9A1E760773580A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15DE-FC42-444C-88A3-AF69F69D71EC}"/>
      </w:docPartPr>
      <w:docPartBody>
        <w:p w:rsidR="00280240" w:rsidRDefault="00280240">
          <w:pPr>
            <w:pStyle w:val="C8A094EC23994FD9A1E760773580AC68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40"/>
    <w:rsid w:val="00233A0A"/>
    <w:rsid w:val="002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A094EC23994FD9A1E760773580AC68">
    <w:name w:val="C8A094EC23994FD9A1E760773580A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Services xmlns="2def6d6d-f80f-42f6-ab78-1158326a3bc2" xsi:nil="true"/>
    <Reviewdate xmlns="2def6d6d-f80f-42f6-ab78-1158326a3bc2"/>
    <ContentOwner xmlns="2def6d6d-f80f-42f6-ab78-1158326a3bc2">
      <UserInfo>
        <DisplayName/>
        <AccountId xsi:nil="true"/>
        <AccountType/>
      </UserInfo>
    </ContentOwner>
    <AccessibilityChecked xmlns="2def6d6d-f80f-42f6-ab78-1158326a3bc2"/>
    <Departments xmlns="2def6d6d-f80f-42f6-ab78-1158326a3bc2" xsi:nil="true"/>
    <TaxCatchAll xmlns="ba9ae6cb-d1a5-4a6c-8238-b1b6e0e96dbe" xsi:nil="true"/>
    <lcf76f155ced4ddcb4097134ff3c332f xmlns="2def6d6d-f80f-42f6-ab78-1158326a3b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0001D1807D47B6298E7A395B1B7F" ma:contentTypeVersion="18" ma:contentTypeDescription="Create a new document." ma:contentTypeScope="" ma:versionID="996289727f3659efee701444c7f94603">
  <xsd:schema xmlns:xsd="http://www.w3.org/2001/XMLSchema" xmlns:xs="http://www.w3.org/2001/XMLSchema" xmlns:p="http://schemas.microsoft.com/office/2006/metadata/properties" xmlns:ns2="2def6d6d-f80f-42f6-ab78-1158326a3bc2" xmlns:ns3="ba9ae6cb-d1a5-4a6c-8238-b1b6e0e96dbe" targetNamespace="http://schemas.microsoft.com/office/2006/metadata/properties" ma:root="true" ma:fieldsID="e51935839426d2bb3cfcd87cca5c4126" ns2:_="" ns3:_="">
    <xsd:import namespace="2def6d6d-f80f-42f6-ab78-1158326a3bc2"/>
    <xsd:import namespace="ba9ae6cb-d1a5-4a6c-8238-b1b6e0e96dbe"/>
    <xsd:element name="properties">
      <xsd:complexType>
        <xsd:sequence>
          <xsd:element name="documentManagement">
            <xsd:complexType>
              <xsd:all>
                <xsd:element ref="ns2:Reviewdate"/>
                <xsd:element ref="ns2:ContentOwner" minOccurs="0"/>
                <xsd:element ref="ns2:AccessibilityChecked"/>
                <xsd:element ref="ns2:ProfessionalServices" minOccurs="0"/>
                <xsd:element ref="ns2:Department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f6d6d-f80f-42f6-ab78-1158326a3bc2" elementFormDefault="qualified">
    <xsd:import namespace="http://schemas.microsoft.com/office/2006/documentManagement/types"/>
    <xsd:import namespace="http://schemas.microsoft.com/office/infopath/2007/PartnerControls"/>
    <xsd:element name="Reviewdate" ma:index="8" ma:displayName="Review date" ma:format="DateOnly" ma:internalName="Reviewdate">
      <xsd:simpleType>
        <xsd:restriction base="dms:DateTime"/>
      </xsd:simpleType>
    </xsd:element>
    <xsd:element name="ContentOwner" ma:index="9" nillable="true" ma:displayName="Content Owner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Checked" ma:index="10" ma:displayName="Accessibility Checked" ma:description="The Public Sector Web Accessibility Regulations 2018 require all documents to be accessible on our website and internal intranets." ma:format="Dropdown" ma:internalName="AccessibilityChecked">
      <xsd:simpleType>
        <xsd:restriction base="dms:Choice">
          <xsd:enumeration value="No"/>
          <xsd:enumeration value="yes"/>
          <xsd:enumeration value="Third party"/>
        </xsd:restriction>
      </xsd:simpleType>
    </xsd:element>
    <xsd:element name="ProfessionalServices" ma:index="11" nillable="true" ma:displayName="Professional Services" ma:description="What professional services does this document belong to?" ma:format="Dropdown" ma:internalName="ProfessionalServices">
      <xsd:simpleType>
        <xsd:restriction base="dms:Choice">
          <xsd:enumeration value="Strategic Planning and Projects"/>
          <xsd:enumeration value="Student Experience Directorate"/>
          <xsd:enumeration value="School Administrators"/>
          <xsd:enumeration value="Communications"/>
          <xsd:enumeration value="Development and Alumni Office"/>
          <xsd:enumeration value="Estates and Facilities"/>
          <xsd:enumeration value="Executive Office"/>
          <xsd:enumeration value="Finance"/>
          <xsd:enumeration value="Governance and Legal Services"/>
          <xsd:enumeration value="Human Resources"/>
          <xsd:enumeration value="IT and Information Services"/>
          <xsd:enumeration value="IDAP"/>
          <xsd:enumeration value="Research and Enterprise"/>
          <xsd:enumeration value="TaLIC"/>
          <xsd:enumeration value="Graduate School"/>
          <xsd:enumeration value="Student Marketing"/>
          <xsd:enumeration value="CMR"/>
          <xsd:enumeration value="Student Recruitment"/>
        </xsd:restriction>
      </xsd:simpleType>
    </xsd:element>
    <xsd:element name="Departments" ma:index="12" nillable="true" ma:displayName="Departments" ma:description="What department does this document belong to?" ma:format="Dropdown" ma:internalName="Departments">
      <xsd:simpleType>
        <xsd:restriction base="dms:Choice">
          <xsd:enumeration value="Anthropology"/>
          <xsd:enumeration value="Art"/>
          <xsd:enumeration value="Centre for Academic Language and Literacies"/>
          <xsd:enumeration value="Computing"/>
          <xsd:enumeration value="Confucius Institute for Dance and Performance"/>
          <xsd:enumeration value="Design"/>
          <xsd:enumeration value="Educational Studies"/>
          <xsd:enumeration value="English and Creative Writing"/>
          <xsd:enumeration value="History"/>
          <xsd:enumeration value="Institute for Creative and Cultural Entrepreneurship (ICCE)"/>
          <xsd:enumeration value="Institute of Management Studies (IMS)"/>
          <xsd:enumeration value="Music"/>
          <xsd:enumeration value="Politics and International Relations"/>
          <xsd:enumeration value="Psychology"/>
          <xsd:enumeration value="Social, Therapeutic and Community Studies (STaCS)"/>
          <xsd:enumeration value="Sociology"/>
          <xsd:enumeration value="Theatre and Performance"/>
          <xsd:enumeration value="Visual Culture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428a13-7a31-4810-a44d-6a740955f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6cb-d1a5-4a6c-8238-b1b6e0e96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1ca151-3e37-4a45-b7e2-a86031695c55}" ma:internalName="TaxCatchAll" ma:showField="CatchAllData" ma:web="ba9ae6cb-d1a5-4a6c-8238-b1b6e0e96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D46A-F7D0-4D69-9817-FFDBB311698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a9ae6cb-d1a5-4a6c-8238-b1b6e0e96dbe"/>
    <ds:schemaRef ds:uri="2def6d6d-f80f-42f6-ab78-1158326a3bc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7ECD44-232A-4F33-B9E4-17245993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f6d6d-f80f-42f6-ab78-1158326a3bc2"/>
    <ds:schemaRef ds:uri="ba9ae6cb-d1a5-4a6c-8238-b1b6e0e96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01207-3B5F-420D-AFA2-AF6F63F5A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1DE0A-A5C4-4B1E-923A-6DE50256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template (6)</Template>
  <TotalTime>2</TotalTime>
  <Pages>5</Pages>
  <Words>545</Words>
  <Characters>2962</Characters>
  <Application>Microsoft Office Word</Application>
  <DocSecurity>0</DocSecurity>
  <Lines>87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Engagement and Enterprise Awards: Application form</vt:lpstr>
    </vt:vector>
  </TitlesOfParts>
  <Manager/>
  <Company> </Company>
  <LinksUpToDate>false</LinksUpToDate>
  <CharactersWithSpaces>3527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Engagement and Enterprise Awards: Application form</dc:title>
  <dc:subject/>
  <dc:creator>Janine Bacon</dc:creator>
  <cp:keywords/>
  <dc:description/>
  <cp:lastModifiedBy>Janine Bacon</cp:lastModifiedBy>
  <cp:revision>2</cp:revision>
  <dcterms:created xsi:type="dcterms:W3CDTF">2025-10-27T13:19:00Z</dcterms:created>
  <dcterms:modified xsi:type="dcterms:W3CDTF">2025-10-27T13:19:00Z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0x01010024210001D1807D47B6298E7A395B1B7F</vt:lpwstr>
  </property>
  <property fmtid="{D5CDD505-2E9C-101B-9397-08002B2CF9AE}" pid="3" name="MediaServiceImageTags">
    <vt:lpwstr/>
  </property>
</Properties>
</file>