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F4B350EE2F2543CF8EE59F67B472FD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5CF5E7B7" w14:textId="5AA96F24" w:rsidR="00A874DF" w:rsidRPr="00A874DF" w:rsidRDefault="00F73EA6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>Funding Confirmation Form 2024-25</w:t>
          </w:r>
        </w:p>
      </w:sdtContent>
    </w:sdt>
    <w:p w14:paraId="19914DC2" w14:textId="77777777" w:rsidR="00E774E4" w:rsidRDefault="002C100A" w:rsidP="002C100A">
      <w:r w:rsidRPr="002C100A">
        <w:t xml:space="preserve">This </w:t>
      </w:r>
      <w:r w:rsidR="004F40B7">
        <w:t>form</w:t>
      </w:r>
      <w:r w:rsidRPr="002C100A">
        <w:t xml:space="preserve"> is a mandatory part of every application. </w:t>
      </w:r>
    </w:p>
    <w:p w14:paraId="7967BE5A" w14:textId="77777777" w:rsidR="00E774E4" w:rsidRDefault="002C100A" w:rsidP="002C100A">
      <w:r w:rsidRPr="002C100A">
        <w:t>For applicants who are funded by their employer</w:t>
      </w:r>
      <w:r w:rsidR="00E774E4">
        <w:t>,</w:t>
      </w:r>
      <w:r w:rsidRPr="002C100A">
        <w:t xml:space="preserve"> Section A needs to be completed by a person who holds budgetary responsibility for CPD funding. </w:t>
      </w:r>
    </w:p>
    <w:p w14:paraId="05E6CA45" w14:textId="7660C4B8" w:rsidR="002C100A" w:rsidRPr="002C100A" w:rsidRDefault="002C100A" w:rsidP="002C100A">
      <w:r w:rsidRPr="002C100A">
        <w:t xml:space="preserve">For self-funders, Section B needs to be completed. If the funding is split between the employer and the employee both sections need to be completed. </w:t>
      </w:r>
    </w:p>
    <w:p w14:paraId="45BC2F9D" w14:textId="35CD2B23" w:rsidR="00247470" w:rsidRPr="00247470" w:rsidRDefault="00247470" w:rsidP="00247470">
      <w:pPr>
        <w:rPr>
          <w:sz w:val="28"/>
          <w:szCs w:val="28"/>
          <w:lang w:val="en-GB"/>
        </w:rPr>
      </w:pPr>
      <w:r w:rsidRPr="00247470">
        <w:rPr>
          <w:b/>
          <w:sz w:val="28"/>
          <w:szCs w:val="28"/>
          <w:lang w:val="en-GB"/>
        </w:rPr>
        <w:t xml:space="preserve">SECTION A - Agency Commitment </w:t>
      </w:r>
      <w:r w:rsidRPr="00247470">
        <w:rPr>
          <w:bCs/>
          <w:lang w:val="en-GB"/>
        </w:rPr>
        <w:t>(</w:t>
      </w:r>
      <w:r w:rsidRPr="00247470">
        <w:t xml:space="preserve">Please note </w:t>
      </w:r>
      <w:r w:rsidRPr="00247470">
        <w:rPr>
          <w:b/>
          <w:lang w:val="en-GB"/>
        </w:rPr>
        <w:t>*</w:t>
      </w:r>
      <w:r w:rsidRPr="000A129A">
        <w:rPr>
          <w:b/>
          <w:lang w:val="en-GB"/>
        </w:rPr>
        <w:t xml:space="preserve"> </w:t>
      </w:r>
      <w:r w:rsidRPr="00247470">
        <w:rPr>
          <w:lang w:val="en-GB"/>
        </w:rPr>
        <w:t>=</w:t>
      </w:r>
      <w:r w:rsidRPr="00247470">
        <w:rPr>
          <w:b/>
          <w:lang w:val="en-GB"/>
        </w:rPr>
        <w:t xml:space="preserve"> essential information</w:t>
      </w:r>
      <w:r w:rsidRPr="00247470">
        <w:rPr>
          <w:bCs/>
          <w:lang w:val="en-GB"/>
        </w:rPr>
        <w:t>).</w:t>
      </w:r>
      <w:r w:rsidRPr="00247470">
        <w:rPr>
          <w:b/>
          <w:lang w:val="en-GB"/>
        </w:rPr>
        <w:t xml:space="preserve"> </w:t>
      </w:r>
    </w:p>
    <w:p w14:paraId="0A167758" w14:textId="3D8CFAAA" w:rsidR="0036051C" w:rsidRDefault="00782AC0" w:rsidP="00247470">
      <w:pPr>
        <w:pStyle w:val="ListParagraph"/>
        <w:numPr>
          <w:ilvl w:val="0"/>
          <w:numId w:val="22"/>
        </w:numPr>
        <w:rPr>
          <w:b/>
          <w:bCs/>
          <w:lang w:val="en-IE"/>
        </w:rPr>
      </w:pPr>
      <w:r w:rsidRPr="00782AC0">
        <w:rPr>
          <w:b/>
          <w:bCs/>
          <w:lang w:val="en-IE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782AC0" w14:paraId="5D130C9F" w14:textId="77777777" w:rsidTr="002D3E94">
        <w:tc>
          <w:tcPr>
            <w:tcW w:w="2357" w:type="dxa"/>
            <w:shd w:val="clear" w:color="auto" w:fill="D9D9D9" w:themeFill="background1" w:themeFillShade="D9"/>
          </w:tcPr>
          <w:p w14:paraId="1A4193F1" w14:textId="46E9FF6B" w:rsidR="00782AC0" w:rsidRDefault="00534CDB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First Na</w:t>
            </w:r>
            <w:r w:rsidR="00B71095">
              <w:rPr>
                <w:b/>
                <w:bCs/>
                <w:lang w:val="en-IE"/>
              </w:rPr>
              <w:t>me*</w:t>
            </w:r>
          </w:p>
        </w:tc>
        <w:tc>
          <w:tcPr>
            <w:tcW w:w="2358" w:type="dxa"/>
          </w:tcPr>
          <w:p w14:paraId="60D53853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6EDEB5B2" w14:textId="072A7AD3" w:rsidR="00782AC0" w:rsidRDefault="00B71095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Directorate</w:t>
            </w:r>
            <w:r w:rsidR="00EF6596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70ED5CEE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</w:tr>
      <w:tr w:rsidR="00782AC0" w14:paraId="3F529A72" w14:textId="77777777" w:rsidTr="002D3E94">
        <w:tc>
          <w:tcPr>
            <w:tcW w:w="2357" w:type="dxa"/>
            <w:shd w:val="clear" w:color="auto" w:fill="D9D9D9" w:themeFill="background1" w:themeFillShade="D9"/>
          </w:tcPr>
          <w:p w14:paraId="3ED81AD6" w14:textId="03B6A4F5" w:rsidR="00782AC0" w:rsidRDefault="00B71095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Surname</w:t>
            </w:r>
            <w:r w:rsidR="00EF6596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038A4CE0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6BB3EBA3" w14:textId="10E2F63E" w:rsidR="00782AC0" w:rsidRDefault="00B71095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</w:t>
            </w:r>
            <w:r w:rsidR="00EF6596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7063CA3E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</w:tr>
      <w:tr w:rsidR="00782AC0" w14:paraId="59566744" w14:textId="77777777" w:rsidTr="002D3E94">
        <w:tc>
          <w:tcPr>
            <w:tcW w:w="2357" w:type="dxa"/>
            <w:shd w:val="clear" w:color="auto" w:fill="D9D9D9" w:themeFill="background1" w:themeFillShade="D9"/>
          </w:tcPr>
          <w:p w14:paraId="5EFBCCDF" w14:textId="1A02D5C7" w:rsidR="00782AC0" w:rsidRDefault="00B71095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Job Title</w:t>
            </w:r>
            <w:r w:rsidR="00EF6596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7CEF6F75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0893E3A7" w14:textId="1D2894D7" w:rsidR="00782AC0" w:rsidRDefault="00EF6596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Team/Service Area</w:t>
            </w:r>
          </w:p>
        </w:tc>
        <w:tc>
          <w:tcPr>
            <w:tcW w:w="2358" w:type="dxa"/>
          </w:tcPr>
          <w:p w14:paraId="2C9132CB" w14:textId="77777777" w:rsidR="00782AC0" w:rsidRDefault="00782AC0" w:rsidP="00782AC0">
            <w:pPr>
              <w:rPr>
                <w:b/>
                <w:bCs/>
                <w:lang w:val="en-IE"/>
              </w:rPr>
            </w:pPr>
          </w:p>
        </w:tc>
      </w:tr>
      <w:tr w:rsidR="00A41C87" w14:paraId="77719526" w14:textId="77777777" w:rsidTr="0046559E">
        <w:tc>
          <w:tcPr>
            <w:tcW w:w="2357" w:type="dxa"/>
            <w:shd w:val="clear" w:color="auto" w:fill="D9D9D9" w:themeFill="background1" w:themeFillShade="D9"/>
          </w:tcPr>
          <w:p w14:paraId="64EB39DD" w14:textId="35C497C5" w:rsidR="00A41C87" w:rsidRDefault="00A41C87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 Payments Office Address*</w:t>
            </w:r>
          </w:p>
        </w:tc>
        <w:tc>
          <w:tcPr>
            <w:tcW w:w="2358" w:type="dxa"/>
          </w:tcPr>
          <w:p w14:paraId="056DC420" w14:textId="77777777" w:rsidR="00A41C87" w:rsidRDefault="00A41C87" w:rsidP="00782AC0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5F09AAA2" w14:textId="67F0648C" w:rsidR="00A41C87" w:rsidRDefault="00A41C87" w:rsidP="00782AC0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Purchase Order number</w:t>
            </w:r>
            <w:r w:rsidR="0046559E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6990EA18" w14:textId="2DA09B2C" w:rsidR="00A41C87" w:rsidRDefault="00A41C87" w:rsidP="00782AC0">
            <w:pPr>
              <w:rPr>
                <w:b/>
                <w:bCs/>
                <w:lang w:val="en-IE"/>
              </w:rPr>
            </w:pPr>
          </w:p>
        </w:tc>
      </w:tr>
    </w:tbl>
    <w:p w14:paraId="53D66DC1" w14:textId="256DD7DB" w:rsidR="00782AC0" w:rsidRDefault="001A353A" w:rsidP="00DE6A99">
      <w:pPr>
        <w:pStyle w:val="ListParagraph"/>
        <w:numPr>
          <w:ilvl w:val="0"/>
          <w:numId w:val="22"/>
        </w:numPr>
        <w:rPr>
          <w:b/>
          <w:bCs/>
          <w:lang w:val="en-IE"/>
        </w:rPr>
      </w:pPr>
      <w:r>
        <w:rPr>
          <w:b/>
          <w:bCs/>
          <w:lang w:val="en-IE"/>
        </w:rPr>
        <w:t xml:space="preserve">About the applicant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1A353A" w14:paraId="4C49A546" w14:textId="77777777" w:rsidTr="001A353A">
        <w:tc>
          <w:tcPr>
            <w:tcW w:w="2357" w:type="dxa"/>
            <w:shd w:val="clear" w:color="auto" w:fill="D9D9D9" w:themeFill="background1" w:themeFillShade="D9"/>
          </w:tcPr>
          <w:p w14:paraId="582246E4" w14:textId="0E57D464" w:rsidR="001A353A" w:rsidRDefault="001A353A" w:rsidP="001A353A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First Name*</w:t>
            </w:r>
          </w:p>
        </w:tc>
        <w:tc>
          <w:tcPr>
            <w:tcW w:w="2358" w:type="dxa"/>
          </w:tcPr>
          <w:p w14:paraId="36068BEB" w14:textId="77777777" w:rsidR="001A353A" w:rsidRDefault="001A353A" w:rsidP="001A353A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34329036" w14:textId="3B0677AB" w:rsidR="001A353A" w:rsidRDefault="001A353A" w:rsidP="001A353A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Surname*</w:t>
            </w:r>
          </w:p>
        </w:tc>
        <w:tc>
          <w:tcPr>
            <w:tcW w:w="2358" w:type="dxa"/>
          </w:tcPr>
          <w:p w14:paraId="12D3394B" w14:textId="77777777" w:rsidR="001A353A" w:rsidRDefault="001A353A" w:rsidP="001A353A">
            <w:pPr>
              <w:rPr>
                <w:b/>
                <w:bCs/>
                <w:lang w:val="en-IE"/>
              </w:rPr>
            </w:pPr>
          </w:p>
        </w:tc>
      </w:tr>
    </w:tbl>
    <w:p w14:paraId="25AF2CFF" w14:textId="3C91AE5B" w:rsidR="001A353A" w:rsidRDefault="00BA4A85" w:rsidP="001A353A">
      <w:pPr>
        <w:pStyle w:val="ListParagraph"/>
        <w:numPr>
          <w:ilvl w:val="0"/>
          <w:numId w:val="22"/>
        </w:numPr>
        <w:rPr>
          <w:b/>
          <w:bCs/>
          <w:lang w:val="en-IE"/>
        </w:rPr>
      </w:pPr>
      <w:r>
        <w:rPr>
          <w:b/>
          <w:bCs/>
          <w:lang w:val="en-IE"/>
        </w:rPr>
        <w:t>Which modules are you funding?</w:t>
      </w:r>
      <w:r w:rsidR="003A5603">
        <w:rPr>
          <w:b/>
          <w:bCs/>
          <w:lang w:val="en-IE"/>
        </w:rPr>
        <w:t>*</w:t>
      </w:r>
    </w:p>
    <w:p w14:paraId="6D45E2DE" w14:textId="4CE552A0" w:rsidR="00E057EB" w:rsidRDefault="00E057EB" w:rsidP="003A5603">
      <w:pPr>
        <w:rPr>
          <w:b/>
          <w:bCs/>
          <w:lang w:val="en-IE"/>
        </w:rPr>
      </w:pPr>
      <w:r>
        <w:rPr>
          <w:b/>
          <w:bCs/>
          <w:lang w:val="en-IE"/>
        </w:rPr>
        <w:t>(</w:t>
      </w:r>
      <w:r w:rsidR="003A5603">
        <w:rPr>
          <w:b/>
          <w:bCs/>
          <w:lang w:val="en-IE"/>
        </w:rPr>
        <w:t xml:space="preserve">Please tick every module the </w:t>
      </w:r>
      <w:r>
        <w:rPr>
          <w:b/>
          <w:bCs/>
          <w:lang w:val="en-IE"/>
        </w:rPr>
        <w:t>applicant is applying for)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144"/>
        <w:gridCol w:w="3144"/>
      </w:tblGrid>
      <w:tr w:rsidR="00E057EB" w14:paraId="79E876FC" w14:textId="77777777" w:rsidTr="00251119">
        <w:tc>
          <w:tcPr>
            <w:tcW w:w="3143" w:type="dxa"/>
            <w:vAlign w:val="center"/>
          </w:tcPr>
          <w:p w14:paraId="35A1F9B8" w14:textId="4D142139" w:rsidR="00E057EB" w:rsidRDefault="00E057EB" w:rsidP="00145F85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Module Name</w:t>
            </w:r>
            <w:r w:rsidR="005B439C">
              <w:rPr>
                <w:b/>
                <w:bCs/>
                <w:lang w:val="en-IE"/>
              </w:rPr>
              <w:t>, code and credits</w:t>
            </w:r>
          </w:p>
        </w:tc>
        <w:tc>
          <w:tcPr>
            <w:tcW w:w="3144" w:type="dxa"/>
            <w:vAlign w:val="center"/>
          </w:tcPr>
          <w:p w14:paraId="21F5D0C0" w14:textId="38B133F6" w:rsidR="00E057EB" w:rsidRDefault="005B439C" w:rsidP="00251119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Cost</w:t>
            </w:r>
          </w:p>
        </w:tc>
        <w:tc>
          <w:tcPr>
            <w:tcW w:w="3144" w:type="dxa"/>
          </w:tcPr>
          <w:p w14:paraId="6E562579" w14:textId="77777777" w:rsidR="00E057EB" w:rsidRDefault="00E057EB" w:rsidP="00A10E4F">
            <w:pPr>
              <w:jc w:val="center"/>
              <w:rPr>
                <w:b/>
                <w:bCs/>
                <w:lang w:val="en-IE"/>
              </w:rPr>
            </w:pPr>
          </w:p>
        </w:tc>
      </w:tr>
      <w:tr w:rsidR="00E057EB" w14:paraId="41605986" w14:textId="77777777" w:rsidTr="002C3FF8">
        <w:tc>
          <w:tcPr>
            <w:tcW w:w="3143" w:type="dxa"/>
          </w:tcPr>
          <w:p w14:paraId="66298E44" w14:textId="1562712E" w:rsidR="00E057EB" w:rsidRPr="00812F4C" w:rsidRDefault="005173E8" w:rsidP="003A5603">
            <w:pPr>
              <w:rPr>
                <w:lang w:val="en-IE"/>
              </w:rPr>
            </w:pPr>
            <w:r w:rsidRPr="00812F4C">
              <w:rPr>
                <w:lang w:val="en-GB"/>
              </w:rPr>
              <w:t>SW76007A Enabling the learning of others (PEPS 1)</w:t>
            </w:r>
            <w:r w:rsidR="00A10E4F">
              <w:rPr>
                <w:lang w:val="en-GB"/>
              </w:rPr>
              <w:t xml:space="preserve"> –</w:t>
            </w:r>
            <w:r w:rsidRPr="00812F4C">
              <w:rPr>
                <w:lang w:val="en-GB"/>
              </w:rPr>
              <w:t xml:space="preserve"> 15</w:t>
            </w:r>
            <w:r w:rsidR="00A10E4F">
              <w:rPr>
                <w:lang w:val="en-GB"/>
              </w:rPr>
              <w:t xml:space="preserve"> </w:t>
            </w:r>
            <w:r w:rsidRPr="00812F4C">
              <w:rPr>
                <w:lang w:val="en-GB"/>
              </w:rPr>
              <w:t>credits</w:t>
            </w:r>
          </w:p>
        </w:tc>
        <w:tc>
          <w:tcPr>
            <w:tcW w:w="3144" w:type="dxa"/>
            <w:vAlign w:val="center"/>
          </w:tcPr>
          <w:p w14:paraId="6343B61F" w14:textId="7683030A" w:rsidR="00E057EB" w:rsidRPr="00AB582A" w:rsidRDefault="00812F4C" w:rsidP="00251119">
            <w:pPr>
              <w:jc w:val="center"/>
              <w:rPr>
                <w:lang w:val="en-IE"/>
              </w:rPr>
            </w:pPr>
            <w:r w:rsidRPr="00AB582A">
              <w:rPr>
                <w:lang w:val="en-IE"/>
              </w:rPr>
              <w:t>£790</w:t>
            </w:r>
          </w:p>
        </w:tc>
        <w:sdt>
          <w:sdtPr>
            <w:rPr>
              <w:b/>
              <w:bCs/>
              <w:lang w:val="en-IE"/>
            </w:rPr>
            <w:id w:val="198588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37AEA0EC" w14:textId="58DE8FA1" w:rsidR="00E057EB" w:rsidRDefault="00D8711E" w:rsidP="002C3FF8">
                <w:pPr>
                  <w:jc w:val="center"/>
                  <w:rPr>
                    <w:b/>
                    <w:bCs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IE"/>
                  </w:rPr>
                  <w:t>☐</w:t>
                </w:r>
              </w:p>
            </w:tc>
          </w:sdtContent>
        </w:sdt>
      </w:tr>
      <w:tr w:rsidR="00E057EB" w14:paraId="736DD24D" w14:textId="77777777" w:rsidTr="002C3FF8">
        <w:tc>
          <w:tcPr>
            <w:tcW w:w="3143" w:type="dxa"/>
          </w:tcPr>
          <w:p w14:paraId="285730B7" w14:textId="7E11D395" w:rsidR="00E057EB" w:rsidRPr="00812F4C" w:rsidRDefault="00A91D5C" w:rsidP="003A5603">
            <w:pPr>
              <w:rPr>
                <w:lang w:val="en-IE"/>
              </w:rPr>
            </w:pPr>
            <w:r w:rsidRPr="00812F4C">
              <w:rPr>
                <w:lang w:val="en-GB"/>
              </w:rPr>
              <w:lastRenderedPageBreak/>
              <w:t>SW76008A Assessing and teaching the adult professional learner (PEPS2)</w:t>
            </w:r>
            <w:r w:rsidR="00A10E4F">
              <w:rPr>
                <w:lang w:val="en-GB"/>
              </w:rPr>
              <w:t xml:space="preserve"> –</w:t>
            </w:r>
            <w:r w:rsidRPr="00812F4C">
              <w:rPr>
                <w:lang w:val="en-GB"/>
              </w:rPr>
              <w:t xml:space="preserve"> 15</w:t>
            </w:r>
            <w:r w:rsidR="00A10E4F">
              <w:rPr>
                <w:lang w:val="en-GB"/>
              </w:rPr>
              <w:t xml:space="preserve"> </w:t>
            </w:r>
            <w:r w:rsidRPr="00812F4C">
              <w:rPr>
                <w:lang w:val="en-GB"/>
              </w:rPr>
              <w:t>credits</w:t>
            </w:r>
          </w:p>
        </w:tc>
        <w:tc>
          <w:tcPr>
            <w:tcW w:w="3144" w:type="dxa"/>
            <w:vAlign w:val="center"/>
          </w:tcPr>
          <w:p w14:paraId="33F49773" w14:textId="3CC386C9" w:rsidR="00E057EB" w:rsidRPr="00AB582A" w:rsidRDefault="00812F4C" w:rsidP="00251119">
            <w:pPr>
              <w:jc w:val="center"/>
              <w:rPr>
                <w:lang w:val="en-IE"/>
              </w:rPr>
            </w:pPr>
            <w:r w:rsidRPr="00AB582A">
              <w:rPr>
                <w:lang w:val="en-IE"/>
              </w:rPr>
              <w:t>£790</w:t>
            </w:r>
          </w:p>
        </w:tc>
        <w:sdt>
          <w:sdtPr>
            <w:rPr>
              <w:b/>
              <w:bCs/>
              <w:lang w:val="en-IE"/>
            </w:rPr>
            <w:id w:val="-129096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4962EEBE" w14:textId="6FB738BB" w:rsidR="00E057EB" w:rsidRDefault="002C3FF8" w:rsidP="002C3FF8">
                <w:pPr>
                  <w:jc w:val="center"/>
                  <w:rPr>
                    <w:b/>
                    <w:bCs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IE"/>
                  </w:rPr>
                  <w:t>☐</w:t>
                </w:r>
              </w:p>
            </w:tc>
          </w:sdtContent>
        </w:sdt>
      </w:tr>
      <w:tr w:rsidR="005B439C" w14:paraId="559B0CD3" w14:textId="77777777" w:rsidTr="002C3FF8">
        <w:tc>
          <w:tcPr>
            <w:tcW w:w="3143" w:type="dxa"/>
          </w:tcPr>
          <w:p w14:paraId="583ED10C" w14:textId="59D5A9C0" w:rsidR="005B439C" w:rsidRPr="00812F4C" w:rsidRDefault="00812F4C" w:rsidP="003A5603">
            <w:pPr>
              <w:rPr>
                <w:lang w:val="en-IE"/>
              </w:rPr>
            </w:pPr>
            <w:r w:rsidRPr="00812F4C">
              <w:rPr>
                <w:lang w:val="en-GB"/>
              </w:rPr>
              <w:t xml:space="preserve">SW76011B Professional supervision and practice assessment </w:t>
            </w:r>
            <w:r w:rsidR="0046559E">
              <w:rPr>
                <w:lang w:val="en-GB"/>
              </w:rPr>
              <w:t>–</w:t>
            </w:r>
            <w:r w:rsidRPr="00812F4C">
              <w:rPr>
                <w:lang w:val="en-GB"/>
              </w:rPr>
              <w:t xml:space="preserve"> 15</w:t>
            </w:r>
            <w:r w:rsidR="0046559E">
              <w:rPr>
                <w:lang w:val="en-GB"/>
              </w:rPr>
              <w:t xml:space="preserve"> </w:t>
            </w:r>
            <w:r w:rsidRPr="00812F4C">
              <w:rPr>
                <w:lang w:val="en-GB"/>
              </w:rPr>
              <w:t>credits</w:t>
            </w:r>
          </w:p>
        </w:tc>
        <w:tc>
          <w:tcPr>
            <w:tcW w:w="3144" w:type="dxa"/>
            <w:vAlign w:val="center"/>
          </w:tcPr>
          <w:p w14:paraId="7CE6A52E" w14:textId="5986D765" w:rsidR="005B439C" w:rsidRPr="00251119" w:rsidRDefault="00AB582A" w:rsidP="00251119">
            <w:pPr>
              <w:jc w:val="center"/>
              <w:rPr>
                <w:lang w:val="en-IE"/>
              </w:rPr>
            </w:pPr>
            <w:r w:rsidRPr="00251119">
              <w:rPr>
                <w:lang w:val="en-IE"/>
              </w:rPr>
              <w:t>£790</w:t>
            </w:r>
          </w:p>
        </w:tc>
        <w:sdt>
          <w:sdtPr>
            <w:rPr>
              <w:b/>
              <w:bCs/>
              <w:lang w:val="en-IE"/>
            </w:rPr>
            <w:id w:val="157207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375BBE29" w14:textId="718F2B48" w:rsidR="005B439C" w:rsidRDefault="002C3FF8" w:rsidP="002C3FF8">
                <w:pPr>
                  <w:jc w:val="center"/>
                  <w:rPr>
                    <w:b/>
                    <w:bCs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IE"/>
                  </w:rPr>
                  <w:t>☐</w:t>
                </w:r>
              </w:p>
            </w:tc>
          </w:sdtContent>
        </w:sdt>
      </w:tr>
    </w:tbl>
    <w:p w14:paraId="4B9591BA" w14:textId="77777777" w:rsidR="00E057EB" w:rsidRDefault="00E057EB" w:rsidP="003A5603">
      <w:pPr>
        <w:rPr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716"/>
      </w:tblGrid>
      <w:tr w:rsidR="00426A78" w14:paraId="657FEC54" w14:textId="77777777" w:rsidTr="00426A78">
        <w:tc>
          <w:tcPr>
            <w:tcW w:w="4715" w:type="dxa"/>
          </w:tcPr>
          <w:p w14:paraId="090C9501" w14:textId="2B879CB2" w:rsidR="00426A78" w:rsidRPr="004668C7" w:rsidRDefault="002473E0" w:rsidP="003A5603">
            <w:pPr>
              <w:rPr>
                <w:rFonts w:cs="Arial"/>
                <w:b/>
                <w:bCs/>
                <w:lang w:val="en-IE"/>
              </w:rPr>
            </w:pPr>
            <w:r w:rsidRPr="004668C7">
              <w:rPr>
                <w:rFonts w:cs="Arial"/>
              </w:rPr>
              <w:t xml:space="preserve">If the candidate is undertaking to pay some or all of the fees, please indicate how much (in £ or %): </w:t>
            </w:r>
            <w:r w:rsidR="004668C7">
              <w:rPr>
                <w:rFonts w:cs="Arial"/>
              </w:rPr>
              <w:t>*</w:t>
            </w:r>
          </w:p>
        </w:tc>
        <w:tc>
          <w:tcPr>
            <w:tcW w:w="4716" w:type="dxa"/>
          </w:tcPr>
          <w:p w14:paraId="42BCF140" w14:textId="77777777" w:rsidR="00426A78" w:rsidRDefault="00426A78" w:rsidP="003A5603">
            <w:pPr>
              <w:rPr>
                <w:b/>
                <w:bCs/>
                <w:lang w:val="en-IE"/>
              </w:rPr>
            </w:pPr>
          </w:p>
        </w:tc>
      </w:tr>
      <w:tr w:rsidR="00426A78" w14:paraId="437DE9FE" w14:textId="77777777" w:rsidTr="00426A78">
        <w:tc>
          <w:tcPr>
            <w:tcW w:w="4715" w:type="dxa"/>
          </w:tcPr>
          <w:p w14:paraId="779A48AD" w14:textId="09E42A6A" w:rsidR="00426A78" w:rsidRPr="004668C7" w:rsidRDefault="004668C7" w:rsidP="003A5603">
            <w:pPr>
              <w:rPr>
                <w:rFonts w:cs="Arial"/>
                <w:b/>
                <w:bCs/>
                <w:color w:val="000000" w:themeColor="text1"/>
                <w:lang w:val="en-IE"/>
              </w:rPr>
            </w:pPr>
            <w:r w:rsidRPr="004668C7">
              <w:rPr>
                <w:rFonts w:cs="Arial"/>
              </w:rPr>
              <w:t>Are there any comments you wish to make in relation to funding?</w:t>
            </w:r>
            <w:r w:rsidRPr="004668C7"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*</w:t>
            </w:r>
          </w:p>
        </w:tc>
        <w:tc>
          <w:tcPr>
            <w:tcW w:w="4716" w:type="dxa"/>
          </w:tcPr>
          <w:p w14:paraId="74E2FFD8" w14:textId="77777777" w:rsidR="00426A78" w:rsidRDefault="00426A78" w:rsidP="003A5603">
            <w:pPr>
              <w:rPr>
                <w:b/>
                <w:bCs/>
                <w:lang w:val="en-IE"/>
              </w:rPr>
            </w:pPr>
          </w:p>
        </w:tc>
      </w:tr>
    </w:tbl>
    <w:p w14:paraId="1A2E9663" w14:textId="66D61642" w:rsidR="00426A78" w:rsidRDefault="004668C7" w:rsidP="004668C7">
      <w:pPr>
        <w:pStyle w:val="ListParagraph"/>
        <w:numPr>
          <w:ilvl w:val="0"/>
          <w:numId w:val="22"/>
        </w:numPr>
        <w:rPr>
          <w:b/>
          <w:bCs/>
          <w:lang w:val="en-IE"/>
        </w:rPr>
      </w:pPr>
      <w:r>
        <w:rPr>
          <w:b/>
          <w:bCs/>
          <w:lang w:val="en-IE"/>
        </w:rPr>
        <w:t xml:space="preserve">Confirmation </w:t>
      </w:r>
      <w:r w:rsidR="009B1051">
        <w:rPr>
          <w:b/>
          <w:bCs/>
          <w:lang w:val="en-IE"/>
        </w:rPr>
        <w:t>and signature</w:t>
      </w:r>
    </w:p>
    <w:p w14:paraId="0D66DDD6" w14:textId="71FD976F" w:rsidR="009B1051" w:rsidRPr="009B1051" w:rsidRDefault="009B1051" w:rsidP="009B1051">
      <w:pPr>
        <w:rPr>
          <w:lang w:val="en-IE"/>
        </w:rPr>
      </w:pPr>
      <w:r w:rsidRPr="009B1051">
        <w:rPr>
          <w:lang w:val="en-IE"/>
        </w:rPr>
        <w:t>By signing this form, you agree:</w:t>
      </w:r>
    </w:p>
    <w:p w14:paraId="5923D487" w14:textId="6BD7F9CF" w:rsidR="009E06CC" w:rsidRPr="009E06CC" w:rsidRDefault="009E06CC" w:rsidP="009E06CC">
      <w:pPr>
        <w:pStyle w:val="Normalnoparaspaces"/>
        <w:numPr>
          <w:ilvl w:val="0"/>
          <w:numId w:val="25"/>
        </w:numPr>
      </w:pPr>
      <w:r w:rsidRPr="009E06CC">
        <w:t>To pay any module fees to Goldsmiths for the module(s) indicated under 3</w:t>
      </w:r>
      <w:r w:rsidR="008018DD">
        <w:t>.</w:t>
      </w:r>
    </w:p>
    <w:p w14:paraId="4E9D2A57" w14:textId="579776A7" w:rsidR="009E06CC" w:rsidRDefault="009E06CC" w:rsidP="009E06CC">
      <w:pPr>
        <w:pStyle w:val="Normalnoparaspaces"/>
        <w:numPr>
          <w:ilvl w:val="0"/>
          <w:numId w:val="25"/>
        </w:numPr>
      </w:pPr>
      <w:r w:rsidRPr="009E06CC">
        <w:t>To provide a post-qualifying Practice Assessor who will undertake the observation, support, and assessment requirements of the programme (11 hours, including 2 observations of the candidate’s practice education, per 60 credits, one of which must be as part of modules Enabling or Assessing and Teaching.)</w:t>
      </w:r>
    </w:p>
    <w:p w14:paraId="2AC70D7E" w14:textId="77777777" w:rsidR="00F53305" w:rsidRPr="009E06CC" w:rsidRDefault="00F53305" w:rsidP="00F53305">
      <w:pPr>
        <w:pStyle w:val="Normalnoparaspaces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F53305" w14:paraId="536AC014" w14:textId="77777777" w:rsidTr="006F0968">
        <w:tc>
          <w:tcPr>
            <w:tcW w:w="2357" w:type="dxa"/>
            <w:shd w:val="clear" w:color="auto" w:fill="D9D9D9" w:themeFill="background1" w:themeFillShade="D9"/>
          </w:tcPr>
          <w:p w14:paraId="473431F0" w14:textId="154D0BE6" w:rsidR="00F53305" w:rsidRDefault="006F0968" w:rsidP="009E06CC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Date*</w:t>
            </w:r>
          </w:p>
        </w:tc>
        <w:tc>
          <w:tcPr>
            <w:tcW w:w="2358" w:type="dxa"/>
          </w:tcPr>
          <w:p w14:paraId="386CB21C" w14:textId="49D935F8" w:rsidR="00F53305" w:rsidRDefault="00F53305" w:rsidP="009E06CC">
            <w:pPr>
              <w:rPr>
                <w:b/>
                <w:bCs/>
                <w:lang w:val="en-IE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3CF9A18E" w14:textId="35745340" w:rsidR="00F53305" w:rsidRDefault="006F0968" w:rsidP="009E06CC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Signature</w:t>
            </w:r>
            <w:r w:rsidR="00F9497B">
              <w:rPr>
                <w:b/>
                <w:bCs/>
                <w:lang w:val="en-IE"/>
              </w:rPr>
              <w:t>*</w:t>
            </w:r>
          </w:p>
        </w:tc>
        <w:tc>
          <w:tcPr>
            <w:tcW w:w="2358" w:type="dxa"/>
          </w:tcPr>
          <w:p w14:paraId="4FB7A611" w14:textId="77777777" w:rsidR="00F53305" w:rsidRDefault="00F53305" w:rsidP="009E06CC">
            <w:pPr>
              <w:rPr>
                <w:b/>
                <w:bCs/>
                <w:lang w:val="en-IE"/>
              </w:rPr>
            </w:pPr>
          </w:p>
        </w:tc>
      </w:tr>
    </w:tbl>
    <w:p w14:paraId="3B11C69A" w14:textId="77777777" w:rsidR="009B1051" w:rsidRPr="009E06CC" w:rsidRDefault="009B1051" w:rsidP="009E06CC">
      <w:pPr>
        <w:rPr>
          <w:b/>
          <w:bCs/>
          <w:lang w:val="en-IE"/>
        </w:rPr>
      </w:pPr>
    </w:p>
    <w:p w14:paraId="1B73828D" w14:textId="56AE4111" w:rsidR="00707BD1" w:rsidRDefault="00707BD1" w:rsidP="00707BD1">
      <w:pPr>
        <w:rPr>
          <w:sz w:val="28"/>
          <w:szCs w:val="28"/>
          <w:lang w:val="en-GB"/>
        </w:rPr>
      </w:pPr>
      <w:r w:rsidRPr="00707BD1">
        <w:rPr>
          <w:b/>
          <w:bCs/>
          <w:sz w:val="28"/>
          <w:szCs w:val="28"/>
          <w:lang w:val="en-GB"/>
        </w:rPr>
        <w:t>SECTION B for self-funders</w:t>
      </w:r>
      <w:r w:rsidRPr="00707BD1">
        <w:rPr>
          <w:sz w:val="28"/>
          <w:szCs w:val="28"/>
          <w:lang w:val="en-GB"/>
        </w:rPr>
        <w:t> </w:t>
      </w:r>
      <w:r w:rsidR="00B246C1" w:rsidRPr="00247470">
        <w:rPr>
          <w:bCs/>
          <w:lang w:val="en-GB"/>
        </w:rPr>
        <w:t>(</w:t>
      </w:r>
      <w:r w:rsidR="00B246C1" w:rsidRPr="00247470">
        <w:t xml:space="preserve">Please note </w:t>
      </w:r>
      <w:r w:rsidR="00B246C1" w:rsidRPr="00247470">
        <w:rPr>
          <w:b/>
          <w:lang w:val="en-GB"/>
        </w:rPr>
        <w:t>*</w:t>
      </w:r>
      <w:r w:rsidR="00B246C1" w:rsidRPr="000A129A">
        <w:rPr>
          <w:b/>
          <w:lang w:val="en-GB"/>
        </w:rPr>
        <w:t xml:space="preserve"> </w:t>
      </w:r>
      <w:r w:rsidR="00B246C1" w:rsidRPr="00247470">
        <w:rPr>
          <w:lang w:val="en-GB"/>
        </w:rPr>
        <w:t>=</w:t>
      </w:r>
      <w:r w:rsidR="00B246C1" w:rsidRPr="00247470">
        <w:rPr>
          <w:b/>
          <w:lang w:val="en-GB"/>
        </w:rPr>
        <w:t xml:space="preserve"> essential information</w:t>
      </w:r>
      <w:r w:rsidR="00B246C1" w:rsidRPr="00247470">
        <w:rPr>
          <w:bCs/>
          <w:lang w:val="en-GB"/>
        </w:rPr>
        <w:t>).</w:t>
      </w:r>
    </w:p>
    <w:p w14:paraId="3583A4AF" w14:textId="4A599C3D" w:rsidR="00A11F6F" w:rsidRPr="00E55AFE" w:rsidRDefault="00E55AFE" w:rsidP="00E55AFE">
      <w:pPr>
        <w:pStyle w:val="ListParagraph"/>
        <w:numPr>
          <w:ilvl w:val="0"/>
          <w:numId w:val="35"/>
        </w:numPr>
        <w:rPr>
          <w:b/>
          <w:bCs/>
          <w:lang w:val="en-GB"/>
        </w:rPr>
      </w:pPr>
      <w:r w:rsidRPr="00E55AFE">
        <w:rPr>
          <w:b/>
          <w:bCs/>
          <w:lang w:val="en-GB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E55AFE" w14:paraId="7D874BA2" w14:textId="77777777" w:rsidTr="00E55AFE">
        <w:tc>
          <w:tcPr>
            <w:tcW w:w="2357" w:type="dxa"/>
            <w:shd w:val="clear" w:color="auto" w:fill="D9D9D9" w:themeFill="background1" w:themeFillShade="D9"/>
          </w:tcPr>
          <w:p w14:paraId="0A56C2EE" w14:textId="40D9A384" w:rsidR="00E55AFE" w:rsidRPr="00E55AFE" w:rsidRDefault="00E55AFE" w:rsidP="00E55AFE">
            <w:pPr>
              <w:rPr>
                <w:b/>
                <w:bCs/>
                <w:lang w:val="en-GB"/>
              </w:rPr>
            </w:pPr>
            <w:r w:rsidRPr="00E55AFE">
              <w:rPr>
                <w:b/>
                <w:bCs/>
                <w:lang w:val="en-GB"/>
              </w:rPr>
              <w:t>First Name*</w:t>
            </w:r>
          </w:p>
        </w:tc>
        <w:tc>
          <w:tcPr>
            <w:tcW w:w="2358" w:type="dxa"/>
          </w:tcPr>
          <w:p w14:paraId="3D80E6D9" w14:textId="77777777" w:rsidR="00E55AFE" w:rsidRDefault="00E55AFE" w:rsidP="00E55AF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1524EA20" w14:textId="5DD10D99" w:rsidR="00E55AFE" w:rsidRPr="00E55AFE" w:rsidRDefault="00E55AFE" w:rsidP="00E55AFE">
            <w:pPr>
              <w:rPr>
                <w:b/>
                <w:bCs/>
                <w:lang w:val="en-GB"/>
              </w:rPr>
            </w:pPr>
            <w:r w:rsidRPr="00E55AFE">
              <w:rPr>
                <w:b/>
                <w:bCs/>
                <w:lang w:val="en-GB"/>
              </w:rPr>
              <w:t>Surname*</w:t>
            </w:r>
          </w:p>
        </w:tc>
        <w:tc>
          <w:tcPr>
            <w:tcW w:w="2358" w:type="dxa"/>
          </w:tcPr>
          <w:p w14:paraId="4436988E" w14:textId="77777777" w:rsidR="00E55AFE" w:rsidRDefault="00E55AFE" w:rsidP="00E55AF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054FF19" w14:textId="00ACF1B2" w:rsidR="00E20ED5" w:rsidRDefault="00E55AFE" w:rsidP="00E20ED5">
      <w:pPr>
        <w:pStyle w:val="ListParagraph"/>
        <w:numPr>
          <w:ilvl w:val="0"/>
          <w:numId w:val="35"/>
        </w:numPr>
        <w:rPr>
          <w:b/>
          <w:bCs/>
          <w:lang w:val="en-GB"/>
        </w:rPr>
      </w:pPr>
      <w:r w:rsidRPr="00E55AFE">
        <w:rPr>
          <w:b/>
          <w:bCs/>
          <w:lang w:val="en-GB"/>
        </w:rPr>
        <w:t>Which modules are you applying for and funding yourself</w:t>
      </w:r>
      <w:r w:rsidR="00E20ED5">
        <w:rPr>
          <w:b/>
          <w:bCs/>
          <w:lang w:val="en-GB"/>
        </w:rPr>
        <w:t>?</w:t>
      </w:r>
    </w:p>
    <w:p w14:paraId="06B87E97" w14:textId="696C9795" w:rsidR="00176B66" w:rsidRDefault="00E20ED5" w:rsidP="00176B66">
      <w:pPr>
        <w:pStyle w:val="ListParagraph"/>
        <w:rPr>
          <w:lang w:val="en-GB"/>
        </w:rPr>
      </w:pPr>
      <w:r w:rsidRPr="00E20ED5">
        <w:rPr>
          <w:lang w:val="en-GB"/>
        </w:rPr>
        <w:t>(please tick every module you are applying for)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144"/>
        <w:gridCol w:w="3144"/>
      </w:tblGrid>
      <w:tr w:rsidR="00176B66" w14:paraId="066E2D08" w14:textId="77777777" w:rsidTr="0011502F">
        <w:tc>
          <w:tcPr>
            <w:tcW w:w="3143" w:type="dxa"/>
          </w:tcPr>
          <w:p w14:paraId="103BE9F7" w14:textId="4EB8FEC7" w:rsidR="00176B66" w:rsidRPr="00145F85" w:rsidRDefault="00145F85" w:rsidP="00176B66">
            <w:pPr>
              <w:rPr>
                <w:b/>
                <w:bCs/>
                <w:lang w:val="en-GB"/>
              </w:rPr>
            </w:pPr>
            <w:r w:rsidRPr="00145F85">
              <w:rPr>
                <w:b/>
                <w:bCs/>
                <w:lang w:val="en-GB"/>
              </w:rPr>
              <w:lastRenderedPageBreak/>
              <w:t>Module name, code and credits</w:t>
            </w:r>
          </w:p>
        </w:tc>
        <w:tc>
          <w:tcPr>
            <w:tcW w:w="3144" w:type="dxa"/>
            <w:vAlign w:val="center"/>
          </w:tcPr>
          <w:p w14:paraId="658B6E56" w14:textId="1F473E86" w:rsidR="00176B66" w:rsidRPr="00CD3FB7" w:rsidRDefault="00CD3FB7" w:rsidP="00CD3FB7">
            <w:pPr>
              <w:jc w:val="center"/>
              <w:rPr>
                <w:b/>
                <w:bCs/>
                <w:lang w:val="en-GB"/>
              </w:rPr>
            </w:pPr>
            <w:r w:rsidRPr="00CD3FB7">
              <w:rPr>
                <w:b/>
                <w:bCs/>
                <w:lang w:val="en-GB"/>
              </w:rPr>
              <w:t>Cost</w:t>
            </w:r>
          </w:p>
        </w:tc>
        <w:tc>
          <w:tcPr>
            <w:tcW w:w="3144" w:type="dxa"/>
          </w:tcPr>
          <w:p w14:paraId="3114CFA1" w14:textId="77777777" w:rsidR="00176B66" w:rsidRDefault="00176B66" w:rsidP="00176B66">
            <w:pPr>
              <w:rPr>
                <w:lang w:val="en-GB"/>
              </w:rPr>
            </w:pPr>
          </w:p>
        </w:tc>
      </w:tr>
      <w:tr w:rsidR="00176B66" w14:paraId="4E80BECD" w14:textId="77777777" w:rsidTr="0011502F">
        <w:tc>
          <w:tcPr>
            <w:tcW w:w="3143" w:type="dxa"/>
          </w:tcPr>
          <w:p w14:paraId="4BC241B4" w14:textId="109DD9F3" w:rsidR="00176B66" w:rsidRDefault="00CD3FB7" w:rsidP="00176B66">
            <w:pPr>
              <w:rPr>
                <w:lang w:val="en-GB"/>
              </w:rPr>
            </w:pPr>
            <w:r w:rsidRPr="00CD3FB7">
              <w:t>SW76007A Enabling the learning of others (PEPS 1)</w:t>
            </w:r>
            <w:r w:rsidR="0011502F">
              <w:t xml:space="preserve"> –</w:t>
            </w:r>
            <w:r w:rsidRPr="00CD3FB7">
              <w:t xml:space="preserve"> 15</w:t>
            </w:r>
            <w:r w:rsidR="0011502F">
              <w:t xml:space="preserve"> </w:t>
            </w:r>
            <w:r w:rsidRPr="00CD3FB7">
              <w:t>credits  </w:t>
            </w:r>
          </w:p>
        </w:tc>
        <w:tc>
          <w:tcPr>
            <w:tcW w:w="3144" w:type="dxa"/>
            <w:vAlign w:val="center"/>
          </w:tcPr>
          <w:p w14:paraId="765F8043" w14:textId="5AB08EA2" w:rsidR="00176B66" w:rsidRDefault="0098436D" w:rsidP="0098436D">
            <w:pPr>
              <w:jc w:val="center"/>
              <w:rPr>
                <w:lang w:val="en-GB"/>
              </w:rPr>
            </w:pPr>
            <w:r w:rsidRPr="0098436D">
              <w:t>£790</w:t>
            </w:r>
          </w:p>
        </w:tc>
        <w:sdt>
          <w:sdtPr>
            <w:rPr>
              <w:lang w:val="en-GB"/>
            </w:rPr>
            <w:id w:val="79256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48C87D6E" w14:textId="3D05D7A0" w:rsidR="00176B66" w:rsidRDefault="00134ED2" w:rsidP="00134ED2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176B66" w14:paraId="7C548F0F" w14:textId="77777777" w:rsidTr="0011502F">
        <w:tc>
          <w:tcPr>
            <w:tcW w:w="3143" w:type="dxa"/>
          </w:tcPr>
          <w:p w14:paraId="3C249025" w14:textId="38E61161" w:rsidR="00176B66" w:rsidRDefault="0098436D" w:rsidP="00176B66">
            <w:pPr>
              <w:rPr>
                <w:lang w:val="en-GB"/>
              </w:rPr>
            </w:pPr>
            <w:r w:rsidRPr="0098436D">
              <w:t>SW76008A Assessing and teaching the adult professional learner (PEPS2)</w:t>
            </w:r>
            <w:r w:rsidR="0011502F">
              <w:t xml:space="preserve"> –</w:t>
            </w:r>
            <w:r w:rsidRPr="0098436D">
              <w:t xml:space="preserve"> 15</w:t>
            </w:r>
            <w:r w:rsidR="0011502F">
              <w:t xml:space="preserve"> </w:t>
            </w:r>
            <w:r w:rsidRPr="0098436D">
              <w:t>credits  </w:t>
            </w:r>
          </w:p>
        </w:tc>
        <w:tc>
          <w:tcPr>
            <w:tcW w:w="3144" w:type="dxa"/>
            <w:vAlign w:val="center"/>
          </w:tcPr>
          <w:p w14:paraId="61BAB4D4" w14:textId="27509D55" w:rsidR="00176B66" w:rsidRDefault="0098436D" w:rsidP="0098436D">
            <w:pPr>
              <w:jc w:val="center"/>
              <w:rPr>
                <w:lang w:val="en-GB"/>
              </w:rPr>
            </w:pPr>
            <w:r w:rsidRPr="0098436D">
              <w:t>£790</w:t>
            </w:r>
          </w:p>
        </w:tc>
        <w:sdt>
          <w:sdtPr>
            <w:rPr>
              <w:lang w:val="en-GB"/>
            </w:rPr>
            <w:id w:val="58419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52B81D9A" w14:textId="7DE71BE1" w:rsidR="00176B66" w:rsidRDefault="00C75F7C" w:rsidP="00134ED2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176B66" w14:paraId="72D18F47" w14:textId="77777777" w:rsidTr="0011502F">
        <w:tc>
          <w:tcPr>
            <w:tcW w:w="3143" w:type="dxa"/>
          </w:tcPr>
          <w:p w14:paraId="530124CA" w14:textId="03F0A40C" w:rsidR="00176B66" w:rsidRDefault="0098436D" w:rsidP="00176B66">
            <w:pPr>
              <w:rPr>
                <w:lang w:val="en-GB"/>
              </w:rPr>
            </w:pPr>
            <w:r w:rsidRPr="0098436D">
              <w:t xml:space="preserve">SW7601B Professional supervision and practice assessment </w:t>
            </w:r>
            <w:r w:rsidR="0011502F">
              <w:t>–</w:t>
            </w:r>
            <w:r w:rsidRPr="0098436D">
              <w:t xml:space="preserve"> 15</w:t>
            </w:r>
            <w:r w:rsidR="0011502F">
              <w:t xml:space="preserve"> </w:t>
            </w:r>
            <w:r w:rsidRPr="0098436D">
              <w:t>credits </w:t>
            </w:r>
          </w:p>
        </w:tc>
        <w:tc>
          <w:tcPr>
            <w:tcW w:w="3144" w:type="dxa"/>
            <w:vAlign w:val="center"/>
          </w:tcPr>
          <w:p w14:paraId="6DED3A6A" w14:textId="6CB2ED90" w:rsidR="00176B66" w:rsidRDefault="0098436D" w:rsidP="0098436D">
            <w:pPr>
              <w:jc w:val="center"/>
              <w:rPr>
                <w:lang w:val="en-GB"/>
              </w:rPr>
            </w:pPr>
            <w:r w:rsidRPr="0098436D">
              <w:t>£790</w:t>
            </w:r>
          </w:p>
        </w:tc>
        <w:sdt>
          <w:sdtPr>
            <w:rPr>
              <w:lang w:val="en-GB"/>
            </w:rPr>
            <w:id w:val="206775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4" w:type="dxa"/>
                <w:vAlign w:val="center"/>
              </w:tcPr>
              <w:p w14:paraId="40E6D6F7" w14:textId="468489FF" w:rsidR="00176B66" w:rsidRDefault="0011502F" w:rsidP="0011502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</w:tbl>
    <w:p w14:paraId="1545ADB8" w14:textId="77777777" w:rsidR="00176B66" w:rsidRDefault="00176B66" w:rsidP="00176B6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716"/>
      </w:tblGrid>
      <w:tr w:rsidR="00D35315" w14:paraId="18F70B58" w14:textId="77777777" w:rsidTr="00D35315">
        <w:tc>
          <w:tcPr>
            <w:tcW w:w="4715" w:type="dxa"/>
          </w:tcPr>
          <w:p w14:paraId="43321AE4" w14:textId="1915B2C4" w:rsidR="00D35315" w:rsidRDefault="00E723C3" w:rsidP="00176B66">
            <w:pPr>
              <w:rPr>
                <w:lang w:val="en-GB"/>
              </w:rPr>
            </w:pPr>
            <w:r w:rsidRPr="00E723C3">
              <w:t>If the employer is undertaking to pay some or all of the fees, please indicate how much (in £ or %): </w:t>
            </w:r>
          </w:p>
        </w:tc>
        <w:tc>
          <w:tcPr>
            <w:tcW w:w="4716" w:type="dxa"/>
          </w:tcPr>
          <w:p w14:paraId="743E66B4" w14:textId="77777777" w:rsidR="00D35315" w:rsidRDefault="00D35315" w:rsidP="00176B66">
            <w:pPr>
              <w:rPr>
                <w:lang w:val="en-GB"/>
              </w:rPr>
            </w:pPr>
          </w:p>
        </w:tc>
      </w:tr>
      <w:tr w:rsidR="00D35315" w14:paraId="46653599" w14:textId="77777777" w:rsidTr="00D35315">
        <w:tc>
          <w:tcPr>
            <w:tcW w:w="4715" w:type="dxa"/>
          </w:tcPr>
          <w:p w14:paraId="587ADD80" w14:textId="7B428964" w:rsidR="00D35315" w:rsidRDefault="00E723C3" w:rsidP="00176B66">
            <w:pPr>
              <w:rPr>
                <w:lang w:val="en-GB"/>
              </w:rPr>
            </w:pPr>
            <w:r w:rsidRPr="00E723C3">
              <w:t>Are there any comments you wish to make in relation to funding?  </w:t>
            </w:r>
          </w:p>
        </w:tc>
        <w:tc>
          <w:tcPr>
            <w:tcW w:w="4716" w:type="dxa"/>
          </w:tcPr>
          <w:p w14:paraId="7C90499E" w14:textId="77777777" w:rsidR="00D35315" w:rsidRDefault="00D35315" w:rsidP="00176B66">
            <w:pPr>
              <w:rPr>
                <w:lang w:val="en-GB"/>
              </w:rPr>
            </w:pPr>
          </w:p>
        </w:tc>
      </w:tr>
    </w:tbl>
    <w:p w14:paraId="3AA0BFFC" w14:textId="1B069BED" w:rsidR="00D35315" w:rsidRDefault="00E723C3" w:rsidP="00E723C3">
      <w:pPr>
        <w:pStyle w:val="ListParagraph"/>
        <w:numPr>
          <w:ilvl w:val="0"/>
          <w:numId w:val="35"/>
        </w:numPr>
        <w:rPr>
          <w:b/>
          <w:bCs/>
          <w:lang w:val="en-GB"/>
        </w:rPr>
      </w:pPr>
      <w:r w:rsidRPr="00E723C3">
        <w:rPr>
          <w:b/>
          <w:bCs/>
          <w:lang w:val="en-GB"/>
        </w:rPr>
        <w:t>Confirmation and signature</w:t>
      </w:r>
    </w:p>
    <w:p w14:paraId="3079CDED" w14:textId="77777777" w:rsidR="00A96BBC" w:rsidRPr="009B1051" w:rsidRDefault="00A96BBC" w:rsidP="00A96BBC">
      <w:pPr>
        <w:rPr>
          <w:lang w:val="en-IE"/>
        </w:rPr>
      </w:pPr>
      <w:r w:rsidRPr="009B1051">
        <w:rPr>
          <w:lang w:val="en-IE"/>
        </w:rPr>
        <w:t>By signing this form, you agree:</w:t>
      </w:r>
    </w:p>
    <w:p w14:paraId="4BDDC315" w14:textId="77777777" w:rsidR="00A96BBC" w:rsidRPr="009E06CC" w:rsidRDefault="00A96BBC" w:rsidP="00A96BBC">
      <w:pPr>
        <w:pStyle w:val="Normalnoparaspaces"/>
        <w:numPr>
          <w:ilvl w:val="0"/>
          <w:numId w:val="25"/>
        </w:numPr>
      </w:pPr>
      <w:r w:rsidRPr="009E06CC">
        <w:t>To pay any module fees to Goldsmiths for the module(s) indicated under 3</w:t>
      </w:r>
      <w:r>
        <w:t>.</w:t>
      </w:r>
    </w:p>
    <w:p w14:paraId="1591C922" w14:textId="6DC3CC5A" w:rsidR="00A96BBC" w:rsidRPr="00851198" w:rsidRDefault="00A96BBC" w:rsidP="00A96BBC">
      <w:pPr>
        <w:pStyle w:val="Normalnoparaspaces"/>
        <w:numPr>
          <w:ilvl w:val="0"/>
          <w:numId w:val="25"/>
        </w:numPr>
      </w:pPr>
      <w:r w:rsidRPr="009E06CC">
        <w:t xml:space="preserve">To </w:t>
      </w:r>
      <w:r w:rsidR="00FE7B43" w:rsidRPr="00FE7B43">
        <w:rPr>
          <w:lang w:val="en-US"/>
        </w:rPr>
        <w:t xml:space="preserve">cooperate with and actively seek (if necessary) a post-qualifying Practice Assessor who will undertake the observation, support and assessment requirements of the </w:t>
      </w:r>
      <w:proofErr w:type="spellStart"/>
      <w:r w:rsidR="00FE7B43" w:rsidRPr="00FE7B43">
        <w:rPr>
          <w:lang w:val="en-US"/>
        </w:rPr>
        <w:t>programme</w:t>
      </w:r>
      <w:proofErr w:type="spellEnd"/>
      <w:r w:rsidR="00FE7B43" w:rsidRPr="00FE7B43">
        <w:rPr>
          <w:lang w:val="en-US"/>
        </w:rPr>
        <w:t xml:space="preserve"> (11 hours, including 2 observations of the candidate’s practice education, per 60 credits, one of which must be as part of modules Enabling or Assessing and Teaching)</w:t>
      </w:r>
      <w:r w:rsidR="00851198">
        <w:rPr>
          <w:lang w:val="en-US"/>
        </w:rPr>
        <w:t>.</w:t>
      </w:r>
      <w:r w:rsidR="00FE7B43" w:rsidRPr="00FE7B43">
        <w:rPr>
          <w:lang w:val="en-US"/>
        </w:rPr>
        <w:t xml:space="preserve"> In most cases, your employer will source a PQ practice assessor for you.</w:t>
      </w:r>
    </w:p>
    <w:p w14:paraId="43B814F2" w14:textId="77777777" w:rsidR="00851198" w:rsidRDefault="00851198" w:rsidP="00851198">
      <w:pPr>
        <w:pStyle w:val="Normalnoparaspaces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851198" w14:paraId="1BBF0151" w14:textId="77777777" w:rsidTr="00851198">
        <w:tc>
          <w:tcPr>
            <w:tcW w:w="2357" w:type="dxa"/>
            <w:shd w:val="clear" w:color="auto" w:fill="D9D9D9" w:themeFill="background1" w:themeFillShade="D9"/>
          </w:tcPr>
          <w:p w14:paraId="2E03C7B3" w14:textId="4AAA9C6F" w:rsidR="00851198" w:rsidRDefault="00851198" w:rsidP="00C71B2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  <w:r w:rsidR="00F9497B">
              <w:rPr>
                <w:b/>
                <w:bCs/>
                <w:lang w:val="en-GB"/>
              </w:rPr>
              <w:t>*</w:t>
            </w:r>
            <w:r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2358" w:type="dxa"/>
          </w:tcPr>
          <w:p w14:paraId="6210F744" w14:textId="77777777" w:rsidR="00851198" w:rsidRDefault="00851198" w:rsidP="00C71B2B">
            <w:pPr>
              <w:rPr>
                <w:b/>
                <w:bCs/>
                <w:lang w:val="en-GB"/>
              </w:rPr>
            </w:pPr>
          </w:p>
        </w:tc>
        <w:tc>
          <w:tcPr>
            <w:tcW w:w="2358" w:type="dxa"/>
            <w:shd w:val="clear" w:color="auto" w:fill="D9D9D9" w:themeFill="background1" w:themeFillShade="D9"/>
          </w:tcPr>
          <w:p w14:paraId="3FEAD25B" w14:textId="0E403488" w:rsidR="00851198" w:rsidRDefault="00851198" w:rsidP="00C71B2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Signature</w:t>
            </w:r>
            <w:r w:rsidR="00F9497B">
              <w:rPr>
                <w:b/>
                <w:bCs/>
                <w:lang w:val="en-GB"/>
              </w:rPr>
              <w:t>*</w:t>
            </w:r>
          </w:p>
        </w:tc>
        <w:tc>
          <w:tcPr>
            <w:tcW w:w="2358" w:type="dxa"/>
          </w:tcPr>
          <w:p w14:paraId="2E94C10E" w14:textId="77777777" w:rsidR="00851198" w:rsidRDefault="00851198" w:rsidP="00C71B2B">
            <w:pPr>
              <w:rPr>
                <w:b/>
                <w:bCs/>
                <w:lang w:val="en-GB"/>
              </w:rPr>
            </w:pPr>
          </w:p>
        </w:tc>
      </w:tr>
    </w:tbl>
    <w:p w14:paraId="7949456D" w14:textId="60CD4574" w:rsidR="00C71B2B" w:rsidRDefault="003908D4" w:rsidP="00C71B2B">
      <w:pPr>
        <w:rPr>
          <w:lang w:val="en-GB"/>
        </w:rPr>
      </w:pPr>
      <w:r w:rsidRPr="003908D4">
        <w:rPr>
          <w:lang w:val="en-GB"/>
        </w:rPr>
        <w:t xml:space="preserve">Please upload your completed and signed form to your </w:t>
      </w:r>
      <w:hyperlink r:id="rId11" w:history="1">
        <w:r w:rsidR="00977BEA" w:rsidRPr="00977BEA">
          <w:rPr>
            <w:rStyle w:val="Hyperlink"/>
            <w:lang w:val="en-GB"/>
          </w:rPr>
          <w:t>My Goldsmiths</w:t>
        </w:r>
      </w:hyperlink>
      <w:r w:rsidR="00977BEA">
        <w:rPr>
          <w:lang w:val="en-GB"/>
        </w:rPr>
        <w:t xml:space="preserve"> </w:t>
      </w:r>
      <w:r w:rsidRPr="003908D4">
        <w:rPr>
          <w:lang w:val="en-GB"/>
        </w:rPr>
        <w:t>applicatio</w:t>
      </w:r>
      <w:r w:rsidR="00977BEA">
        <w:rPr>
          <w:lang w:val="en-GB"/>
        </w:rPr>
        <w:t>n</w:t>
      </w:r>
      <w:r w:rsidRPr="003908D4">
        <w:rPr>
          <w:lang w:val="en-GB"/>
        </w:rPr>
        <w:t>.</w:t>
      </w:r>
    </w:p>
    <w:p w14:paraId="211B45FB" w14:textId="1F4356A4" w:rsidR="00FA6696" w:rsidRDefault="00FA6696" w:rsidP="00C71B2B">
      <w:pPr>
        <w:rPr>
          <w:b/>
          <w:bCs/>
          <w:sz w:val="28"/>
          <w:szCs w:val="28"/>
          <w:lang w:val="en-GB"/>
        </w:rPr>
      </w:pPr>
      <w:r w:rsidRPr="00FA6696">
        <w:rPr>
          <w:b/>
          <w:bCs/>
          <w:sz w:val="28"/>
          <w:szCs w:val="28"/>
          <w:lang w:val="en-GB"/>
        </w:rPr>
        <w:t>Application Deadlines</w:t>
      </w:r>
    </w:p>
    <w:p w14:paraId="70740E3C" w14:textId="50B6BF8A" w:rsidR="00FA6696" w:rsidRPr="00110C11" w:rsidRDefault="006D0EB5" w:rsidP="00110C11">
      <w:pPr>
        <w:pStyle w:val="Documenthistory"/>
        <w:rPr>
          <w:b/>
          <w:bCs/>
          <w:sz w:val="24"/>
        </w:rPr>
      </w:pPr>
      <w:r w:rsidRPr="00110C11">
        <w:rPr>
          <w:sz w:val="24"/>
        </w:rPr>
        <w:t xml:space="preserve">SW76007A, SW76008A, SW76011B: </w:t>
      </w:r>
      <w:r w:rsidRPr="00110C11">
        <w:rPr>
          <w:b/>
          <w:bCs/>
          <w:sz w:val="24"/>
        </w:rPr>
        <w:t>31 July 2024</w:t>
      </w:r>
    </w:p>
    <w:p w14:paraId="65EF085C" w14:textId="35684F7D" w:rsidR="006D0EB5" w:rsidRDefault="00110C11" w:rsidP="00110C11">
      <w:pPr>
        <w:pStyle w:val="Documenthistory"/>
        <w:rPr>
          <w:sz w:val="24"/>
        </w:rPr>
      </w:pPr>
      <w:r w:rsidRPr="00110C11">
        <w:rPr>
          <w:sz w:val="24"/>
        </w:rPr>
        <w:t xml:space="preserve">SW76018A: </w:t>
      </w:r>
      <w:r w:rsidRPr="00110C11">
        <w:rPr>
          <w:b/>
          <w:bCs/>
          <w:sz w:val="24"/>
        </w:rPr>
        <w:t>31 December 2024</w:t>
      </w:r>
      <w:r w:rsidRPr="00110C11">
        <w:rPr>
          <w:sz w:val="24"/>
        </w:rPr>
        <w:t>  </w:t>
      </w:r>
    </w:p>
    <w:p w14:paraId="6AFBAA14" w14:textId="77777777" w:rsidR="0094128E" w:rsidRDefault="0094128E" w:rsidP="00110C11">
      <w:pPr>
        <w:pStyle w:val="Documenthistory"/>
        <w:rPr>
          <w:sz w:val="24"/>
        </w:rPr>
      </w:pPr>
    </w:p>
    <w:p w14:paraId="0B013A7F" w14:textId="6F78EEC5" w:rsidR="00110C11" w:rsidRPr="00110C11" w:rsidRDefault="00C13837" w:rsidP="00110C11">
      <w:pPr>
        <w:pStyle w:val="Documenthistory"/>
        <w:rPr>
          <w:sz w:val="24"/>
        </w:rPr>
      </w:pPr>
      <w:r w:rsidRPr="00C13837">
        <w:rPr>
          <w:sz w:val="24"/>
          <w:lang w:val="en-US"/>
        </w:rPr>
        <w:t>For PEPS applicant</w:t>
      </w:r>
      <w:r w:rsidR="00A36B57">
        <w:rPr>
          <w:sz w:val="24"/>
          <w:lang w:val="en-US"/>
        </w:rPr>
        <w:t>s</w:t>
      </w:r>
      <w:r w:rsidRPr="00C13837">
        <w:rPr>
          <w:sz w:val="24"/>
          <w:lang w:val="en-US"/>
        </w:rPr>
        <w:t xml:space="preserve"> who wish to pursue a fee waiver, please ask your CPD lead and  </w:t>
      </w:r>
      <w:r w:rsidRPr="00C13837">
        <w:rPr>
          <w:sz w:val="24"/>
          <w:lang w:val="en-US"/>
        </w:rPr>
        <w:br/>
        <w:t xml:space="preserve">liaise with </w:t>
      </w:r>
      <w:hyperlink r:id="rId12" w:history="1">
        <w:r w:rsidRPr="00A36B57">
          <w:rPr>
            <w:rStyle w:val="Hyperlink"/>
            <w:sz w:val="24"/>
            <w:lang w:val="en-US"/>
          </w:rPr>
          <w:t>Carmen</w:t>
        </w:r>
        <w:r w:rsidRPr="00A36B57">
          <w:rPr>
            <w:rStyle w:val="Hyperlink"/>
            <w:sz w:val="24"/>
            <w:lang w:val="en-US"/>
          </w:rPr>
          <w:t xml:space="preserve"> </w:t>
        </w:r>
        <w:r w:rsidRPr="00A36B57">
          <w:rPr>
            <w:rStyle w:val="Hyperlink"/>
            <w:sz w:val="24"/>
            <w:lang w:val="en-US"/>
          </w:rPr>
          <w:t>Yau</w:t>
        </w:r>
      </w:hyperlink>
      <w:r w:rsidRPr="00C13837">
        <w:rPr>
          <w:sz w:val="24"/>
          <w:lang w:val="en-US"/>
        </w:rPr>
        <w:t xml:space="preserve"> (CPD convenor &amp; Placement Coordinator</w:t>
      </w:r>
      <w:r w:rsidR="00A36B57">
        <w:rPr>
          <w:sz w:val="24"/>
          <w:lang w:val="en-US"/>
        </w:rPr>
        <w:t>) for place</w:t>
      </w:r>
      <w:r w:rsidRPr="00C13837">
        <w:rPr>
          <w:sz w:val="24"/>
          <w:lang w:val="en-US"/>
        </w:rPr>
        <w:t>ment matching. </w:t>
      </w:r>
    </w:p>
    <w:sectPr w:rsidR="00110C11" w:rsidRPr="00110C11" w:rsidSect="00F64F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6332C" w14:textId="77777777" w:rsidR="00EE447C" w:rsidRDefault="00EE447C" w:rsidP="005B0233">
      <w:pPr>
        <w:spacing w:before="0" w:after="0" w:line="240" w:lineRule="auto"/>
      </w:pPr>
      <w:r>
        <w:separator/>
      </w:r>
    </w:p>
  </w:endnote>
  <w:endnote w:type="continuationSeparator" w:id="0">
    <w:p w14:paraId="6D2F2086" w14:textId="77777777" w:rsidR="00EE447C" w:rsidRDefault="00EE447C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C7BD65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B9C3CD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7964087B" w14:textId="77777777" w:rsidR="00243E6A" w:rsidRDefault="00243E6A">
            <w:pPr>
              <w:pStyle w:val="Footer"/>
              <w:jc w:val="right"/>
            </w:pPr>
          </w:p>
          <w:p w14:paraId="0DA6492D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520BCE" w14:textId="6ADC142E" w:rsidR="00A874DF" w:rsidRDefault="00F73EA6">
        <w:pPr>
          <w:pStyle w:val="Footer"/>
        </w:pPr>
        <w:r>
          <w:t>Funding Confirmation Form 2024-25</w:t>
        </w:r>
      </w:p>
    </w:sdtContent>
  </w:sdt>
  <w:p w14:paraId="499BAA1D" w14:textId="12D9590B" w:rsidR="00243E6A" w:rsidRDefault="00B246C1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1524C">
          <w:t>Goldsmiths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210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C39826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1B0BE19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4DC59" w14:textId="77777777" w:rsidR="00EE447C" w:rsidRDefault="00EE447C" w:rsidP="005B0233">
      <w:pPr>
        <w:spacing w:before="0" w:after="0" w:line="240" w:lineRule="auto"/>
      </w:pPr>
      <w:r>
        <w:separator/>
      </w:r>
    </w:p>
  </w:footnote>
  <w:footnote w:type="continuationSeparator" w:id="0">
    <w:p w14:paraId="389184EF" w14:textId="77777777" w:rsidR="00EE447C" w:rsidRDefault="00EE447C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B4583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0700C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C9E80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069C6D2" wp14:editId="64FD2A3F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478205A"/>
    <w:multiLevelType w:val="multilevel"/>
    <w:tmpl w:val="82F8C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26A21D5"/>
    <w:multiLevelType w:val="multilevel"/>
    <w:tmpl w:val="2DC4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CD3F40"/>
    <w:multiLevelType w:val="multilevel"/>
    <w:tmpl w:val="526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B47E25"/>
    <w:multiLevelType w:val="multilevel"/>
    <w:tmpl w:val="17B47E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A7ADD"/>
    <w:multiLevelType w:val="multilevel"/>
    <w:tmpl w:val="6CB8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A450CA"/>
    <w:multiLevelType w:val="multilevel"/>
    <w:tmpl w:val="384E8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A5AE2"/>
    <w:multiLevelType w:val="hybridMultilevel"/>
    <w:tmpl w:val="EDD8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138"/>
    <w:multiLevelType w:val="multilevel"/>
    <w:tmpl w:val="38EC3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D26626B"/>
    <w:multiLevelType w:val="multilevel"/>
    <w:tmpl w:val="E12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D7415"/>
    <w:multiLevelType w:val="multilevel"/>
    <w:tmpl w:val="25F822F6"/>
    <w:numStyleLink w:val="Bullets"/>
  </w:abstractNum>
  <w:abstractNum w:abstractNumId="26" w15:restartNumberingAfterBreak="0">
    <w:nsid w:val="58213882"/>
    <w:multiLevelType w:val="multilevel"/>
    <w:tmpl w:val="25DCD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71676"/>
    <w:multiLevelType w:val="hybridMultilevel"/>
    <w:tmpl w:val="BD24B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562AF"/>
    <w:multiLevelType w:val="hybridMultilevel"/>
    <w:tmpl w:val="1B18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1CEF"/>
    <w:multiLevelType w:val="multilevel"/>
    <w:tmpl w:val="4836A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F2A99"/>
    <w:multiLevelType w:val="multilevel"/>
    <w:tmpl w:val="D06C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B97"/>
    <w:multiLevelType w:val="hybridMultilevel"/>
    <w:tmpl w:val="C26A0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831E9"/>
    <w:multiLevelType w:val="multilevel"/>
    <w:tmpl w:val="ED2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1807678">
    <w:abstractNumId w:val="30"/>
  </w:num>
  <w:num w:numId="2" w16cid:durableId="1592542257">
    <w:abstractNumId w:val="24"/>
  </w:num>
  <w:num w:numId="3" w16cid:durableId="468594794">
    <w:abstractNumId w:val="19"/>
  </w:num>
  <w:num w:numId="4" w16cid:durableId="1227957366">
    <w:abstractNumId w:val="32"/>
  </w:num>
  <w:num w:numId="5" w16cid:durableId="1605335289">
    <w:abstractNumId w:val="36"/>
  </w:num>
  <w:num w:numId="6" w16cid:durableId="118113848">
    <w:abstractNumId w:val="35"/>
  </w:num>
  <w:num w:numId="7" w16cid:durableId="498931454">
    <w:abstractNumId w:val="22"/>
  </w:num>
  <w:num w:numId="8" w16cid:durableId="430976467">
    <w:abstractNumId w:val="10"/>
  </w:num>
  <w:num w:numId="9" w16cid:durableId="1125657357">
    <w:abstractNumId w:val="13"/>
  </w:num>
  <w:num w:numId="10" w16cid:durableId="748967800">
    <w:abstractNumId w:val="25"/>
  </w:num>
  <w:num w:numId="11" w16cid:durableId="194655347">
    <w:abstractNumId w:val="0"/>
  </w:num>
  <w:num w:numId="12" w16cid:durableId="1679579501">
    <w:abstractNumId w:val="1"/>
  </w:num>
  <w:num w:numId="13" w16cid:durableId="137184565">
    <w:abstractNumId w:val="2"/>
  </w:num>
  <w:num w:numId="14" w16cid:durableId="681785897">
    <w:abstractNumId w:val="3"/>
  </w:num>
  <w:num w:numId="15" w16cid:durableId="1422095183">
    <w:abstractNumId w:val="8"/>
  </w:num>
  <w:num w:numId="16" w16cid:durableId="1834419392">
    <w:abstractNumId w:val="4"/>
  </w:num>
  <w:num w:numId="17" w16cid:durableId="558202286">
    <w:abstractNumId w:val="5"/>
  </w:num>
  <w:num w:numId="18" w16cid:durableId="187718964">
    <w:abstractNumId w:val="6"/>
  </w:num>
  <w:num w:numId="19" w16cid:durableId="976648712">
    <w:abstractNumId w:val="7"/>
  </w:num>
  <w:num w:numId="20" w16cid:durableId="712341146">
    <w:abstractNumId w:val="9"/>
  </w:num>
  <w:num w:numId="21" w16cid:durableId="732502923">
    <w:abstractNumId w:val="12"/>
  </w:num>
  <w:num w:numId="22" w16cid:durableId="271013713">
    <w:abstractNumId w:val="33"/>
  </w:num>
  <w:num w:numId="23" w16cid:durableId="335808060">
    <w:abstractNumId w:val="28"/>
  </w:num>
  <w:num w:numId="24" w16cid:durableId="1227766710">
    <w:abstractNumId w:val="16"/>
  </w:num>
  <w:num w:numId="25" w16cid:durableId="822966808">
    <w:abstractNumId w:val="20"/>
  </w:num>
  <w:num w:numId="26" w16cid:durableId="824592641">
    <w:abstractNumId w:val="14"/>
  </w:num>
  <w:num w:numId="27" w16cid:durableId="1910773690">
    <w:abstractNumId w:val="26"/>
  </w:num>
  <w:num w:numId="28" w16cid:durableId="9991741">
    <w:abstractNumId w:val="31"/>
  </w:num>
  <w:num w:numId="29" w16cid:durableId="408312623">
    <w:abstractNumId w:val="29"/>
  </w:num>
  <w:num w:numId="30" w16cid:durableId="962034525">
    <w:abstractNumId w:val="11"/>
  </w:num>
  <w:num w:numId="31" w16cid:durableId="530580896">
    <w:abstractNumId w:val="21"/>
  </w:num>
  <w:num w:numId="32" w16cid:durableId="955133879">
    <w:abstractNumId w:val="18"/>
  </w:num>
  <w:num w:numId="33" w16cid:durableId="573469299">
    <w:abstractNumId w:val="15"/>
  </w:num>
  <w:num w:numId="34" w16cid:durableId="1267351877">
    <w:abstractNumId w:val="34"/>
  </w:num>
  <w:num w:numId="35" w16cid:durableId="890465029">
    <w:abstractNumId w:val="27"/>
  </w:num>
  <w:num w:numId="36" w16cid:durableId="612515210">
    <w:abstractNumId w:val="17"/>
  </w:num>
  <w:num w:numId="37" w16cid:durableId="1766607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EE447C"/>
    <w:rsid w:val="00001835"/>
    <w:rsid w:val="0000464D"/>
    <w:rsid w:val="00005FDC"/>
    <w:rsid w:val="0007571F"/>
    <w:rsid w:val="00082F98"/>
    <w:rsid w:val="00091158"/>
    <w:rsid w:val="000A129A"/>
    <w:rsid w:val="000F11CA"/>
    <w:rsid w:val="000F1831"/>
    <w:rsid w:val="000F1EF5"/>
    <w:rsid w:val="000F64DC"/>
    <w:rsid w:val="00100BD0"/>
    <w:rsid w:val="00110C11"/>
    <w:rsid w:val="0011369B"/>
    <w:rsid w:val="0011502F"/>
    <w:rsid w:val="001272EE"/>
    <w:rsid w:val="00134ED2"/>
    <w:rsid w:val="00145F85"/>
    <w:rsid w:val="001634D0"/>
    <w:rsid w:val="001754CC"/>
    <w:rsid w:val="00176B66"/>
    <w:rsid w:val="001A353A"/>
    <w:rsid w:val="001A4708"/>
    <w:rsid w:val="001A5BA8"/>
    <w:rsid w:val="001B2C6A"/>
    <w:rsid w:val="001F7C49"/>
    <w:rsid w:val="00215343"/>
    <w:rsid w:val="002272C2"/>
    <w:rsid w:val="002326A8"/>
    <w:rsid w:val="00243E6A"/>
    <w:rsid w:val="002473E0"/>
    <w:rsid w:val="00247470"/>
    <w:rsid w:val="00251119"/>
    <w:rsid w:val="002C100A"/>
    <w:rsid w:val="002C3FF8"/>
    <w:rsid w:val="002D3690"/>
    <w:rsid w:val="002D3E94"/>
    <w:rsid w:val="002D5AD3"/>
    <w:rsid w:val="00313AB9"/>
    <w:rsid w:val="00333AC7"/>
    <w:rsid w:val="00336601"/>
    <w:rsid w:val="0036051C"/>
    <w:rsid w:val="003908D4"/>
    <w:rsid w:val="003A5603"/>
    <w:rsid w:val="003C278B"/>
    <w:rsid w:val="003D431E"/>
    <w:rsid w:val="003E72A5"/>
    <w:rsid w:val="00414EE5"/>
    <w:rsid w:val="004177C8"/>
    <w:rsid w:val="00420CDF"/>
    <w:rsid w:val="00426A78"/>
    <w:rsid w:val="0046559E"/>
    <w:rsid w:val="004668C7"/>
    <w:rsid w:val="00485497"/>
    <w:rsid w:val="00497CC0"/>
    <w:rsid w:val="004A0390"/>
    <w:rsid w:val="004A7D41"/>
    <w:rsid w:val="004C6333"/>
    <w:rsid w:val="004F40B7"/>
    <w:rsid w:val="0051627E"/>
    <w:rsid w:val="00516F64"/>
    <w:rsid w:val="005173E8"/>
    <w:rsid w:val="00534CDB"/>
    <w:rsid w:val="00561829"/>
    <w:rsid w:val="00596CBA"/>
    <w:rsid w:val="005B0233"/>
    <w:rsid w:val="005B439C"/>
    <w:rsid w:val="00602096"/>
    <w:rsid w:val="006D0EB5"/>
    <w:rsid w:val="006E4BDC"/>
    <w:rsid w:val="006F0968"/>
    <w:rsid w:val="00707BD1"/>
    <w:rsid w:val="0072756D"/>
    <w:rsid w:val="00755625"/>
    <w:rsid w:val="00782AC0"/>
    <w:rsid w:val="00797700"/>
    <w:rsid w:val="007B0BE8"/>
    <w:rsid w:val="007D0ECC"/>
    <w:rsid w:val="008018DD"/>
    <w:rsid w:val="00805F2D"/>
    <w:rsid w:val="00812F4C"/>
    <w:rsid w:val="00831015"/>
    <w:rsid w:val="00851198"/>
    <w:rsid w:val="00861A0D"/>
    <w:rsid w:val="00887D51"/>
    <w:rsid w:val="008D08B9"/>
    <w:rsid w:val="008E3886"/>
    <w:rsid w:val="0094128E"/>
    <w:rsid w:val="00977BEA"/>
    <w:rsid w:val="0098436D"/>
    <w:rsid w:val="009B1051"/>
    <w:rsid w:val="009D3B01"/>
    <w:rsid w:val="009E06CC"/>
    <w:rsid w:val="009E3848"/>
    <w:rsid w:val="00A051A9"/>
    <w:rsid w:val="00A10E4F"/>
    <w:rsid w:val="00A11F6F"/>
    <w:rsid w:val="00A14AFA"/>
    <w:rsid w:val="00A36B57"/>
    <w:rsid w:val="00A41C87"/>
    <w:rsid w:val="00A440BD"/>
    <w:rsid w:val="00A874DF"/>
    <w:rsid w:val="00A913E3"/>
    <w:rsid w:val="00A91D5C"/>
    <w:rsid w:val="00A934D3"/>
    <w:rsid w:val="00A96BBC"/>
    <w:rsid w:val="00A97749"/>
    <w:rsid w:val="00AB28B0"/>
    <w:rsid w:val="00AB582A"/>
    <w:rsid w:val="00AC0320"/>
    <w:rsid w:val="00B00152"/>
    <w:rsid w:val="00B02CB8"/>
    <w:rsid w:val="00B07E8C"/>
    <w:rsid w:val="00B10612"/>
    <w:rsid w:val="00B246C1"/>
    <w:rsid w:val="00B3049D"/>
    <w:rsid w:val="00B5672C"/>
    <w:rsid w:val="00B71095"/>
    <w:rsid w:val="00B75423"/>
    <w:rsid w:val="00BA3ED8"/>
    <w:rsid w:val="00BA4A85"/>
    <w:rsid w:val="00BF266A"/>
    <w:rsid w:val="00C13837"/>
    <w:rsid w:val="00C26477"/>
    <w:rsid w:val="00C26CB7"/>
    <w:rsid w:val="00C43CFF"/>
    <w:rsid w:val="00C50CB3"/>
    <w:rsid w:val="00C532C4"/>
    <w:rsid w:val="00C63408"/>
    <w:rsid w:val="00C65D42"/>
    <w:rsid w:val="00C71B2B"/>
    <w:rsid w:val="00C75F7C"/>
    <w:rsid w:val="00C87D56"/>
    <w:rsid w:val="00CC1F52"/>
    <w:rsid w:val="00CD3FB7"/>
    <w:rsid w:val="00D35315"/>
    <w:rsid w:val="00D41E0C"/>
    <w:rsid w:val="00D6077A"/>
    <w:rsid w:val="00D64B61"/>
    <w:rsid w:val="00D8711E"/>
    <w:rsid w:val="00D93914"/>
    <w:rsid w:val="00D955C0"/>
    <w:rsid w:val="00DA429D"/>
    <w:rsid w:val="00DA5402"/>
    <w:rsid w:val="00DB48A3"/>
    <w:rsid w:val="00DC35CC"/>
    <w:rsid w:val="00DC52E5"/>
    <w:rsid w:val="00DE6A99"/>
    <w:rsid w:val="00DF1513"/>
    <w:rsid w:val="00DF4D5E"/>
    <w:rsid w:val="00DF6743"/>
    <w:rsid w:val="00E057EB"/>
    <w:rsid w:val="00E1524C"/>
    <w:rsid w:val="00E165A1"/>
    <w:rsid w:val="00E20ED5"/>
    <w:rsid w:val="00E55AFE"/>
    <w:rsid w:val="00E723C3"/>
    <w:rsid w:val="00E774E4"/>
    <w:rsid w:val="00E81AEC"/>
    <w:rsid w:val="00EA2C9E"/>
    <w:rsid w:val="00ED3F59"/>
    <w:rsid w:val="00EE447C"/>
    <w:rsid w:val="00EF3642"/>
    <w:rsid w:val="00EF6596"/>
    <w:rsid w:val="00F072A6"/>
    <w:rsid w:val="00F26698"/>
    <w:rsid w:val="00F37E84"/>
    <w:rsid w:val="00F53305"/>
    <w:rsid w:val="00F64F19"/>
    <w:rsid w:val="00F73EA6"/>
    <w:rsid w:val="00F90B4F"/>
    <w:rsid w:val="00F9227C"/>
    <w:rsid w:val="00F9497B"/>
    <w:rsid w:val="00FA6696"/>
    <w:rsid w:val="00FE7B43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27BB6"/>
  <w15:chartTrackingRefBased/>
  <w15:docId w15:val="{6EEF8E27-0276-4679-BBBD-300B5BE5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390"/>
    <w:pPr>
      <w:spacing w:before="100" w:beforeAutospacing="1" w:after="240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spacing w:after="100" w:afterAutospacing="1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72A6"/>
    <w:pPr>
      <w:tabs>
        <w:tab w:val="center" w:pos="4680"/>
        <w:tab w:val="right" w:pos="9360"/>
      </w:tabs>
      <w:spacing w:before="0" w:beforeAutospacing="0" w:after="0"/>
    </w:pPr>
    <w:rPr>
      <w:color w:val="000000" w:themeColor="text1"/>
      <w:sz w:val="16"/>
    </w:rPr>
  </w:style>
  <w:style w:type="character" w:customStyle="1" w:styleId="FooterChar">
    <w:name w:val="Footer Char"/>
    <w:link w:val="Footer"/>
    <w:uiPriority w:val="99"/>
    <w:rsid w:val="00F072A6"/>
    <w:rPr>
      <w:rFonts w:ascii="Arial" w:hAnsi="Arial"/>
      <w:color w:val="000000" w:themeColor="text1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paragraph" w:styleId="ListParagraph">
    <w:name w:val="List Paragraph"/>
    <w:basedOn w:val="Normal"/>
    <w:uiPriority w:val="34"/>
    <w:qFormat/>
    <w:rsid w:val="00247470"/>
    <w:pPr>
      <w:ind w:left="720"/>
      <w:contextualSpacing/>
    </w:pPr>
  </w:style>
  <w:style w:type="character" w:styleId="Hyperlink">
    <w:name w:val="Hyperlink"/>
    <w:basedOn w:val="DefaultParagraphFont"/>
    <w:rsid w:val="00707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B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41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1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3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5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2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.yau@gold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goldsmiths.gold.ac.uk/OnlineServices/StudentPortal/portalLogi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nt009\OneDrive%20-%20Goldsmiths%20College\Downloads\General%20document%20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B350EE2F2543CF8EE59F67B472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AB99-8A73-46E9-94E3-0199D9254B47}"/>
      </w:docPartPr>
      <w:docPartBody>
        <w:p w:rsidR="00BA48D5" w:rsidRDefault="00BA48D5">
          <w:pPr>
            <w:pStyle w:val="F4B350EE2F2543CF8EE59F67B472FD9F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D5"/>
    <w:rsid w:val="007B0BE8"/>
    <w:rsid w:val="00B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B350EE2F2543CF8EE59F67B472FD9F">
    <w:name w:val="F4B350EE2F2543CF8EE59F67B472F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77EBEF4124946BA9A6FEEF15AADB5" ma:contentTypeVersion="17" ma:contentTypeDescription="Create a new document." ma:contentTypeScope="" ma:versionID="83b7c0c20bc8a8b95460f11fe6b213d1">
  <xsd:schema xmlns:xsd="http://www.w3.org/2001/XMLSchema" xmlns:xs="http://www.w3.org/2001/XMLSchema" xmlns:p="http://schemas.microsoft.com/office/2006/metadata/properties" xmlns:ns2="a80395f4-6539-4f83-917c-b818379feefe" xmlns:ns3="8eb8f5ce-2aa2-4db8-a1e1-e73bae41f087" targetNamespace="http://schemas.microsoft.com/office/2006/metadata/properties" ma:root="true" ma:fieldsID="94296d5756e89e74e0b0708b4778d807" ns2:_="" ns3:_="">
    <xsd:import namespace="a80395f4-6539-4f83-917c-b818379feefe"/>
    <xsd:import namespace="8eb8f5ce-2aa2-4db8-a1e1-e73bae41f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95f4-6539-4f83-917c-b818379f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f5ce-2aa2-4db8-a1e1-e73bae41f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1622a3-1269-4558-a21c-8dfe75325d3d}" ma:internalName="TaxCatchAll" ma:showField="CatchAllData" ma:web="8eb8f5ce-2aa2-4db8-a1e1-e73bae41f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8f5ce-2aa2-4db8-a1e1-e73bae41f087" xsi:nil="true"/>
    <lcf76f155ced4ddcb4097134ff3c332f xmlns="a80395f4-6539-4f83-917c-b818379fe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CE5DE-4708-4CEA-913D-76D5F9CD0B93}"/>
</file>

<file path=customXml/itemProps2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83C60-4570-A441-A163-2098E5A33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3D46A-F7D0-4D69-9817-FFDBB3116985}">
  <ds:schemaRefs>
    <ds:schemaRef ds:uri="http://schemas.microsoft.com/office/2006/documentManagement/types"/>
    <ds:schemaRef ds:uri="ba9ae6cb-d1a5-4a6c-8238-b1b6e0e96db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def6d6d-f80f-42f6-ab78-1158326a3bc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 (2)</Template>
  <TotalTime>123</TotalTime>
  <Pages>4</Pages>
  <Words>509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Confirmation Form 2024-25</vt:lpstr>
    </vt:vector>
  </TitlesOfParts>
  <Manager/>
  <Company> </Company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Confirmation Form 2024-25</dc:title>
  <dc:subject/>
  <dc:creator>Goldsmiths University of London</dc:creator>
  <cp:keywords/>
  <dc:description/>
  <cp:lastModifiedBy>Rowena Bunting</cp:lastModifiedBy>
  <cp:revision>82</cp:revision>
  <dcterms:created xsi:type="dcterms:W3CDTF">2024-09-06T14:53:00Z</dcterms:created>
  <dcterms:modified xsi:type="dcterms:W3CDTF">2024-09-06T16:57:00Z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0x01010037477EBEF4124946BA9A6FEEF15AADB5</vt:lpwstr>
  </property>
</Properties>
</file>